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902" w:lineRule="exact"/>
        <w:ind w:left="4386" w:right="3657"/>
        <w:jc w:val="center"/>
        <w:rPr>
          <w:rFonts w:ascii="Roboto Medium" w:hAnsi="Roboto Medium" w:cs="Roboto Medium" w:eastAsia="Roboto Medium"/>
          <w:sz w:val="76"/>
          <w:szCs w:val="76"/>
        </w:rPr>
      </w:pPr>
      <w:rPr/>
      <w:r>
        <w:rPr/>
        <w:pict>
          <v:shape style="position:absolute;margin-left:33.962532pt;margin-top:4.809418pt;width:73.426244pt;height:69.185944pt;mso-position-horizontal-relative:page;mso-position-vertical-relative:paragraph;z-index:-260" type="#_x0000_t75">
            <v:imagedata r:id="rId5" o:title=""/>
          </v:shape>
        </w:pict>
      </w:r>
      <w:r>
        <w:rPr>
          <w:rFonts w:ascii="Roboto Medium" w:hAnsi="Roboto Medium" w:cs="Roboto Medium" w:eastAsia="Roboto Medium"/>
          <w:sz w:val="76"/>
          <w:szCs w:val="76"/>
          <w:color w:val="25408F"/>
          <w:spacing w:val="-12"/>
          <w:w w:val="100"/>
          <w:position w:val="1"/>
        </w:rPr>
        <w:t>А</w:t>
      </w:r>
      <w:r>
        <w:rPr>
          <w:rFonts w:ascii="Roboto Medium" w:hAnsi="Roboto Medium" w:cs="Roboto Medium" w:eastAsia="Roboto Medium"/>
          <w:sz w:val="76"/>
          <w:szCs w:val="76"/>
          <w:color w:val="25408F"/>
          <w:spacing w:val="0"/>
          <w:w w:val="100"/>
          <w:position w:val="1"/>
        </w:rPr>
        <w:t>н</w:t>
      </w:r>
      <w:r>
        <w:rPr>
          <w:rFonts w:ascii="Roboto Medium" w:hAnsi="Roboto Medium" w:cs="Roboto Medium" w:eastAsia="Roboto Medium"/>
          <w:sz w:val="76"/>
          <w:szCs w:val="76"/>
          <w:color w:val="25408F"/>
          <w:spacing w:val="-7"/>
          <w:w w:val="100"/>
          <w:position w:val="1"/>
        </w:rPr>
        <w:t>к</w:t>
      </w:r>
      <w:r>
        <w:rPr>
          <w:rFonts w:ascii="Roboto Medium" w:hAnsi="Roboto Medium" w:cs="Roboto Medium" w:eastAsia="Roboto Medium"/>
          <w:sz w:val="76"/>
          <w:szCs w:val="76"/>
          <w:color w:val="25408F"/>
          <w:spacing w:val="-5"/>
          <w:w w:val="100"/>
          <w:position w:val="1"/>
        </w:rPr>
        <w:t>е</w:t>
      </w:r>
      <w:r>
        <w:rPr>
          <w:rFonts w:ascii="Roboto Medium" w:hAnsi="Roboto Medium" w:cs="Roboto Medium" w:eastAsia="Roboto Medium"/>
          <w:sz w:val="76"/>
          <w:szCs w:val="76"/>
          <w:color w:val="25408F"/>
          <w:spacing w:val="-7"/>
          <w:w w:val="100"/>
          <w:position w:val="1"/>
        </w:rPr>
        <w:t>т</w:t>
      </w:r>
      <w:r>
        <w:rPr>
          <w:rFonts w:ascii="Roboto Medium" w:hAnsi="Roboto Medium" w:cs="Roboto Medium" w:eastAsia="Roboto Medium"/>
          <w:sz w:val="76"/>
          <w:szCs w:val="76"/>
          <w:color w:val="25408F"/>
          <w:spacing w:val="0"/>
          <w:w w:val="100"/>
          <w:position w:val="1"/>
        </w:rPr>
        <w:t>а</w:t>
      </w:r>
      <w:r>
        <w:rPr>
          <w:rFonts w:ascii="Roboto Medium" w:hAnsi="Roboto Medium" w:cs="Roboto Medium" w:eastAsia="Roboto Medium"/>
          <w:sz w:val="76"/>
          <w:szCs w:val="76"/>
          <w:color w:val="000000"/>
          <w:spacing w:val="0"/>
          <w:w w:val="100"/>
          <w:position w:val="0"/>
        </w:rPr>
      </w:r>
    </w:p>
    <w:p>
      <w:pPr>
        <w:spacing w:before="6" w:after="0" w:line="371" w:lineRule="exact"/>
        <w:ind w:left="2120" w:right="1391"/>
        <w:jc w:val="center"/>
        <w:rPr>
          <w:rFonts w:ascii="Roboto Medium" w:hAnsi="Roboto Medium" w:cs="Roboto Medium" w:eastAsia="Roboto Medium"/>
          <w:sz w:val="32"/>
          <w:szCs w:val="32"/>
        </w:rPr>
      </w:pPr>
      <w:rPr/>
      <w:r>
        <w:rPr>
          <w:rFonts w:ascii="Roboto Medium" w:hAnsi="Roboto Medium" w:cs="Roboto Medium" w:eastAsia="Roboto Medium"/>
          <w:sz w:val="32"/>
          <w:szCs w:val="32"/>
          <w:color w:val="25408F"/>
          <w:spacing w:val="0"/>
          <w:w w:val="100"/>
          <w:position w:val="-1"/>
        </w:rPr>
        <w:t>щ</w:t>
      </w:r>
      <w:r>
        <w:rPr>
          <w:rFonts w:ascii="Roboto Medium" w:hAnsi="Roboto Medium" w:cs="Roboto Medium" w:eastAsia="Roboto Medium"/>
          <w:sz w:val="32"/>
          <w:szCs w:val="32"/>
          <w:color w:val="25408F"/>
          <w:spacing w:val="-10"/>
          <w:w w:val="100"/>
          <w:position w:val="-1"/>
        </w:rPr>
        <w:t>о</w:t>
      </w:r>
      <w:r>
        <w:rPr>
          <w:rFonts w:ascii="Roboto Medium" w:hAnsi="Roboto Medium" w:cs="Roboto Medium" w:eastAsia="Roboto Medium"/>
          <w:sz w:val="32"/>
          <w:szCs w:val="32"/>
          <w:color w:val="25408F"/>
          <w:spacing w:val="0"/>
          <w:w w:val="100"/>
          <w:position w:val="-1"/>
        </w:rPr>
        <w:t>до</w:t>
      </w:r>
      <w:r>
        <w:rPr>
          <w:rFonts w:ascii="Roboto Medium" w:hAnsi="Roboto Medium" w:cs="Roboto Medium" w:eastAsia="Roboto Medium"/>
          <w:sz w:val="32"/>
          <w:szCs w:val="32"/>
          <w:color w:val="25408F"/>
          <w:spacing w:val="0"/>
          <w:w w:val="100"/>
          <w:position w:val="-1"/>
        </w:rPr>
        <w:t> </w:t>
      </w:r>
      <w:r>
        <w:rPr>
          <w:rFonts w:ascii="Roboto Medium" w:hAnsi="Roboto Medium" w:cs="Roboto Medium" w:eastAsia="Roboto Medium"/>
          <w:sz w:val="32"/>
          <w:szCs w:val="32"/>
          <w:color w:val="25408F"/>
          <w:spacing w:val="0"/>
          <w:w w:val="100"/>
          <w:position w:val="-1"/>
        </w:rPr>
        <w:t>міс</w:t>
      </w:r>
      <w:r>
        <w:rPr>
          <w:rFonts w:ascii="Roboto Medium" w:hAnsi="Roboto Medium" w:cs="Roboto Medium" w:eastAsia="Roboto Medium"/>
          <w:sz w:val="32"/>
          <w:szCs w:val="32"/>
          <w:color w:val="25408F"/>
          <w:spacing w:val="4"/>
          <w:w w:val="100"/>
          <w:position w:val="-1"/>
        </w:rPr>
        <w:t>ц</w:t>
      </w:r>
      <w:r>
        <w:rPr>
          <w:rFonts w:ascii="Roboto Medium" w:hAnsi="Roboto Medium" w:cs="Roboto Medium" w:eastAsia="Roboto Medium"/>
          <w:sz w:val="32"/>
          <w:szCs w:val="32"/>
          <w:color w:val="25408F"/>
          <w:spacing w:val="0"/>
          <w:w w:val="100"/>
          <w:position w:val="-1"/>
        </w:rPr>
        <w:t>я</w:t>
      </w:r>
      <w:r>
        <w:rPr>
          <w:rFonts w:ascii="Roboto Medium" w:hAnsi="Roboto Medium" w:cs="Roboto Medium" w:eastAsia="Roboto Medium"/>
          <w:sz w:val="32"/>
          <w:szCs w:val="32"/>
          <w:color w:val="25408F"/>
          <w:spacing w:val="0"/>
          <w:w w:val="100"/>
          <w:position w:val="-1"/>
        </w:rPr>
        <w:t> </w:t>
      </w:r>
      <w:r>
        <w:rPr>
          <w:rFonts w:ascii="Roboto Medium" w:hAnsi="Roboto Medium" w:cs="Roboto Medium" w:eastAsia="Roboto Medium"/>
          <w:sz w:val="32"/>
          <w:szCs w:val="32"/>
          <w:color w:val="25408F"/>
          <w:spacing w:val="0"/>
          <w:w w:val="100"/>
          <w:position w:val="-1"/>
        </w:rPr>
        <w:t>проведення</w:t>
      </w:r>
      <w:r>
        <w:rPr>
          <w:rFonts w:ascii="Roboto Medium" w:hAnsi="Roboto Medium" w:cs="Roboto Medium" w:eastAsia="Roboto Medium"/>
          <w:sz w:val="32"/>
          <w:szCs w:val="32"/>
          <w:color w:val="25408F"/>
          <w:spacing w:val="0"/>
          <w:w w:val="100"/>
          <w:position w:val="-1"/>
        </w:rPr>
        <w:t> </w:t>
      </w:r>
      <w:r>
        <w:rPr>
          <w:rFonts w:ascii="Roboto Medium" w:hAnsi="Roboto Medium" w:cs="Roboto Medium" w:eastAsia="Roboto Medium"/>
          <w:sz w:val="32"/>
          <w:szCs w:val="32"/>
          <w:color w:val="25408F"/>
          <w:spacing w:val="0"/>
          <w:w w:val="100"/>
          <w:position w:val="-1"/>
        </w:rPr>
        <w:t>Змагань</w:t>
      </w:r>
      <w:r>
        <w:rPr>
          <w:rFonts w:ascii="Roboto Medium" w:hAnsi="Roboto Medium" w:cs="Roboto Medium" w:eastAsia="Roboto Medium"/>
          <w:sz w:val="32"/>
          <w:szCs w:val="32"/>
          <w:color w:val="25408F"/>
          <w:spacing w:val="0"/>
          <w:w w:val="100"/>
          <w:position w:val="-1"/>
        </w:rPr>
        <w:t> </w:t>
      </w:r>
      <w:r>
        <w:rPr>
          <w:rFonts w:ascii="Roboto Medium" w:hAnsi="Roboto Medium" w:cs="Roboto Medium" w:eastAsia="Roboto Medium"/>
          <w:sz w:val="32"/>
          <w:szCs w:val="32"/>
          <w:color w:val="25408F"/>
          <w:spacing w:val="0"/>
          <w:w w:val="100"/>
          <w:position w:val="-1"/>
        </w:rPr>
        <w:t>з</w:t>
      </w:r>
      <w:r>
        <w:rPr>
          <w:rFonts w:ascii="Roboto Medium" w:hAnsi="Roboto Medium" w:cs="Roboto Medium" w:eastAsia="Roboto Medium"/>
          <w:sz w:val="32"/>
          <w:szCs w:val="32"/>
          <w:color w:val="25408F"/>
          <w:spacing w:val="0"/>
          <w:w w:val="100"/>
          <w:position w:val="-1"/>
        </w:rPr>
        <w:t> </w:t>
      </w:r>
      <w:r>
        <w:rPr>
          <w:rFonts w:ascii="Roboto Medium" w:hAnsi="Roboto Medium" w:cs="Roboto Medium" w:eastAsia="Roboto Medium"/>
          <w:sz w:val="32"/>
          <w:szCs w:val="32"/>
          <w:color w:val="25408F"/>
          <w:spacing w:val="0"/>
          <w:w w:val="100"/>
          <w:position w:val="-1"/>
        </w:rPr>
        <w:t>фех</w:t>
      </w:r>
      <w:r>
        <w:rPr>
          <w:rFonts w:ascii="Roboto Medium" w:hAnsi="Roboto Medium" w:cs="Roboto Medium" w:eastAsia="Roboto Medium"/>
          <w:sz w:val="32"/>
          <w:szCs w:val="32"/>
          <w:color w:val="25408F"/>
          <w:spacing w:val="1"/>
          <w:w w:val="100"/>
          <w:position w:val="-1"/>
        </w:rPr>
        <w:t>т</w:t>
      </w:r>
      <w:r>
        <w:rPr>
          <w:rFonts w:ascii="Roboto Medium" w:hAnsi="Roboto Medium" w:cs="Roboto Medium" w:eastAsia="Roboto Medium"/>
          <w:sz w:val="32"/>
          <w:szCs w:val="32"/>
          <w:color w:val="25408F"/>
          <w:spacing w:val="0"/>
          <w:w w:val="100"/>
          <w:position w:val="-1"/>
        </w:rPr>
        <w:t>ування</w:t>
      </w:r>
      <w:r>
        <w:rPr>
          <w:rFonts w:ascii="Roboto Medium" w:hAnsi="Roboto Medium" w:cs="Roboto Medium" w:eastAsia="Roboto Medium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1" w:after="0" w:line="240" w:lineRule="auto"/>
        <w:ind w:left="322" w:right="-20"/>
        <w:jc w:val="left"/>
        <w:tabs>
          <w:tab w:pos="10520" w:val="left"/>
        </w:tabs>
        <w:rPr>
          <w:rFonts w:ascii="Roboto" w:hAnsi="Roboto" w:cs="Roboto" w:eastAsia="Roboto"/>
          <w:sz w:val="18"/>
          <w:szCs w:val="18"/>
        </w:rPr>
      </w:pPr>
      <w:rPr/>
      <w:r>
        <w:rPr>
          <w:rFonts w:ascii="Roboto" w:hAnsi="Roboto" w:cs="Roboto" w:eastAsia="Roboto"/>
          <w:sz w:val="18"/>
          <w:szCs w:val="18"/>
          <w:color w:val="231F20"/>
        </w:rPr>
        <w:t>1.</w:t>
      </w:r>
      <w:r>
        <w:rPr>
          <w:rFonts w:ascii="Roboto" w:hAnsi="Roboto" w:cs="Roboto" w:eastAsia="Roboto"/>
          <w:sz w:val="18"/>
          <w:szCs w:val="18"/>
          <w:color w:val="231F20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-18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Назва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-1"/>
        </w:rPr>
        <w:t>т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а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д</w:t>
      </w:r>
      <w:r>
        <w:rPr>
          <w:rFonts w:ascii="Roboto" w:hAnsi="Roboto" w:cs="Roboto" w:eastAsia="Roboto"/>
          <w:sz w:val="18"/>
          <w:szCs w:val="18"/>
          <w:color w:val="231F20"/>
          <w:spacing w:val="-2"/>
        </w:rPr>
        <w:t>а</w:t>
      </w:r>
      <w:r>
        <w:rPr>
          <w:rFonts w:ascii="Roboto" w:hAnsi="Roboto" w:cs="Roboto" w:eastAsia="Roboto"/>
          <w:sz w:val="18"/>
          <w:szCs w:val="18"/>
          <w:color w:val="231F20"/>
          <w:spacing w:val="-1"/>
        </w:rPr>
        <w:t>т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а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змагань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204"/>
        </w:rPr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204"/>
          <w:u w:val="single" w:color="221E1F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100"/>
          <w:u w:val="single" w:color="221E1F"/>
        </w:rPr>
        <w:tab/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100"/>
          <w:u w:val="single" w:color="221E1F"/>
        </w:rPr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100"/>
        </w:rPr>
      </w:r>
      <w:r>
        <w:rPr>
          <w:rFonts w:ascii="Roboto" w:hAnsi="Roboto" w:cs="Roboto" w:eastAsia="Roboto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22" w:right="-20"/>
        <w:jc w:val="left"/>
        <w:tabs>
          <w:tab w:pos="10500" w:val="left"/>
        </w:tabs>
        <w:rPr>
          <w:rFonts w:ascii="Roboto" w:hAnsi="Roboto" w:cs="Roboto" w:eastAsia="Roboto"/>
          <w:sz w:val="18"/>
          <w:szCs w:val="18"/>
        </w:rPr>
      </w:pPr>
      <w:rPr/>
      <w:r>
        <w:rPr>
          <w:rFonts w:ascii="Roboto" w:hAnsi="Roboto" w:cs="Roboto" w:eastAsia="Roboto"/>
          <w:sz w:val="18"/>
          <w:szCs w:val="18"/>
          <w:color w:val="231F20"/>
        </w:rPr>
        <w:t>2.</w:t>
      </w:r>
      <w:r>
        <w:rPr>
          <w:rFonts w:ascii="Roboto" w:hAnsi="Roboto" w:cs="Roboto" w:eastAsia="Roboto"/>
          <w:sz w:val="18"/>
          <w:szCs w:val="18"/>
          <w:color w:val="231F20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-18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Назва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локації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204"/>
        </w:rPr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204"/>
          <w:u w:val="single" w:color="221E1F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100"/>
          <w:u w:val="single" w:color="221E1F"/>
        </w:rPr>
        <w:tab/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100"/>
          <w:u w:val="single" w:color="221E1F"/>
        </w:rPr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100"/>
        </w:rPr>
      </w:r>
      <w:r>
        <w:rPr>
          <w:rFonts w:ascii="Roboto" w:hAnsi="Roboto" w:cs="Roboto" w:eastAsia="Roboto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22" w:right="-20"/>
        <w:jc w:val="left"/>
        <w:tabs>
          <w:tab w:pos="10520" w:val="left"/>
        </w:tabs>
        <w:rPr>
          <w:rFonts w:ascii="Roboto" w:hAnsi="Roboto" w:cs="Roboto" w:eastAsia="Roboto"/>
          <w:sz w:val="18"/>
          <w:szCs w:val="18"/>
        </w:rPr>
      </w:pPr>
      <w:rPr/>
      <w:r>
        <w:rPr>
          <w:rFonts w:ascii="Roboto" w:hAnsi="Roboto" w:cs="Roboto" w:eastAsia="Roboto"/>
          <w:sz w:val="18"/>
          <w:szCs w:val="18"/>
          <w:color w:val="231F20"/>
        </w:rPr>
        <w:t>3.</w:t>
      </w:r>
      <w:r>
        <w:rPr>
          <w:rFonts w:ascii="Roboto" w:hAnsi="Roboto" w:cs="Roboto" w:eastAsia="Roboto"/>
          <w:sz w:val="18"/>
          <w:szCs w:val="18"/>
          <w:color w:val="231F20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-18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Адреса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локації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204"/>
        </w:rPr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204"/>
          <w:u w:val="single" w:color="221E1F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100"/>
          <w:u w:val="single" w:color="221E1F"/>
        </w:rPr>
        <w:tab/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100"/>
          <w:u w:val="single" w:color="221E1F"/>
        </w:rPr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100"/>
        </w:rPr>
      </w:r>
      <w:r>
        <w:rPr>
          <w:rFonts w:ascii="Roboto" w:hAnsi="Roboto" w:cs="Roboto" w:eastAsia="Roboto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22" w:right="-20"/>
        <w:jc w:val="left"/>
        <w:tabs>
          <w:tab w:pos="10540" w:val="left"/>
        </w:tabs>
        <w:rPr>
          <w:rFonts w:ascii="Roboto" w:hAnsi="Roboto" w:cs="Roboto" w:eastAsia="Roboto"/>
          <w:sz w:val="18"/>
          <w:szCs w:val="18"/>
        </w:rPr>
      </w:pPr>
      <w:rPr/>
      <w:r>
        <w:rPr>
          <w:rFonts w:ascii="Roboto" w:hAnsi="Roboto" w:cs="Roboto" w:eastAsia="Roboto"/>
          <w:sz w:val="18"/>
          <w:szCs w:val="18"/>
          <w:color w:val="231F20"/>
        </w:rPr>
        <w:t>4.</w:t>
      </w:r>
      <w:r>
        <w:rPr>
          <w:rFonts w:ascii="Roboto" w:hAnsi="Roboto" w:cs="Roboto" w:eastAsia="Roboto"/>
          <w:sz w:val="18"/>
          <w:szCs w:val="18"/>
          <w:color w:val="231F20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-18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Сайт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локації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204"/>
        </w:rPr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204"/>
          <w:u w:val="single" w:color="221E1F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100"/>
          <w:u w:val="single" w:color="221E1F"/>
        </w:rPr>
        <w:tab/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100"/>
          <w:u w:val="single" w:color="221E1F"/>
        </w:rPr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100"/>
        </w:rPr>
      </w:r>
      <w:r>
        <w:rPr>
          <w:rFonts w:ascii="Roboto" w:hAnsi="Roboto" w:cs="Roboto" w:eastAsia="Roboto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9" w:lineRule="exact"/>
        <w:ind w:left="322" w:right="-20"/>
        <w:jc w:val="left"/>
        <w:tabs>
          <w:tab w:pos="10500" w:val="left"/>
        </w:tabs>
        <w:rPr>
          <w:rFonts w:ascii="Roboto" w:hAnsi="Roboto" w:cs="Roboto" w:eastAsia="Roboto"/>
          <w:sz w:val="18"/>
          <w:szCs w:val="18"/>
        </w:rPr>
      </w:pPr>
      <w:rPr/>
      <w:r>
        <w:rPr>
          <w:rFonts w:ascii="Roboto" w:hAnsi="Roboto" w:cs="Roboto" w:eastAsia="Roboto"/>
          <w:sz w:val="18"/>
          <w:szCs w:val="18"/>
          <w:color w:val="231F20"/>
        </w:rPr>
        <w:t>5.</w:t>
      </w:r>
      <w:r>
        <w:rPr>
          <w:rFonts w:ascii="Roboto" w:hAnsi="Roboto" w:cs="Roboto" w:eastAsia="Roboto"/>
          <w:sz w:val="18"/>
          <w:szCs w:val="18"/>
          <w:color w:val="231F20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-18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-2"/>
        </w:rPr>
        <w:t>К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он</w:t>
      </w:r>
      <w:r>
        <w:rPr>
          <w:rFonts w:ascii="Roboto" w:hAnsi="Roboto" w:cs="Roboto" w:eastAsia="Roboto"/>
          <w:sz w:val="18"/>
          <w:szCs w:val="18"/>
          <w:color w:val="231F20"/>
          <w:spacing w:val="-1"/>
        </w:rPr>
        <w:t>т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актна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особа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(ім’я,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-7"/>
        </w:rPr>
        <w:t>т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елефон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-1"/>
        </w:rPr>
        <w:t>т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а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e-mail)</w:t>
      </w:r>
      <w:r>
        <w:rPr>
          <w:rFonts w:ascii="Roboto" w:hAnsi="Roboto" w:cs="Roboto" w:eastAsia="Roboto"/>
          <w:sz w:val="18"/>
          <w:szCs w:val="18"/>
          <w:color w:val="231F20"/>
          <w:spacing w:val="-2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-2"/>
          <w:w w:val="204"/>
        </w:rPr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204"/>
          <w:u w:val="single" w:color="221E1F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100"/>
          <w:u w:val="single" w:color="221E1F"/>
        </w:rPr>
        <w:tab/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100"/>
          <w:u w:val="single" w:color="221E1F"/>
        </w:rPr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100"/>
        </w:rPr>
      </w:r>
      <w:r>
        <w:rPr>
          <w:rFonts w:ascii="Roboto" w:hAnsi="Roboto" w:cs="Roboto" w:eastAsia="Roboto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1" w:after="0" w:line="240" w:lineRule="auto"/>
        <w:ind w:left="322" w:right="-20"/>
        <w:jc w:val="left"/>
        <w:tabs>
          <w:tab w:pos="10480" w:val="left"/>
        </w:tabs>
        <w:rPr>
          <w:rFonts w:ascii="Roboto" w:hAnsi="Roboto" w:cs="Roboto" w:eastAsia="Roboto"/>
          <w:sz w:val="18"/>
          <w:szCs w:val="18"/>
        </w:rPr>
      </w:pPr>
      <w:rPr/>
      <w:r>
        <w:rPr/>
        <w:pict>
          <v:group style="position:absolute;margin-left:44.078701pt;margin-top:-7.779555pt;width:508.732958pt;height:.1pt;mso-position-horizontal-relative:page;mso-position-vertical-relative:paragraph;z-index:-259" coordorigin="882,-156" coordsize="10175,2">
            <v:shape style="position:absolute;left:882;top:-156;width:10175;height:2" coordorigin="882,-156" coordsize="10175,0" path="m882,-156l11056,-156e" filled="f" stroked="t" strokeweight=".237375pt" strokecolor="#221E1F">
              <v:path arrowok="t"/>
            </v:shape>
          </v:group>
          <w10:wrap type="none"/>
        </w:pict>
      </w:r>
      <w:r>
        <w:rPr>
          <w:rFonts w:ascii="Roboto" w:hAnsi="Roboto" w:cs="Roboto" w:eastAsia="Roboto"/>
          <w:sz w:val="18"/>
          <w:szCs w:val="18"/>
          <w:color w:val="231F20"/>
        </w:rPr>
        <w:t>6.</w:t>
      </w:r>
      <w:r>
        <w:rPr>
          <w:rFonts w:ascii="Roboto" w:hAnsi="Roboto" w:cs="Roboto" w:eastAsia="Roboto"/>
          <w:sz w:val="18"/>
          <w:szCs w:val="18"/>
          <w:color w:val="231F20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-18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Ва</w:t>
      </w:r>
      <w:r>
        <w:rPr>
          <w:rFonts w:ascii="Roboto" w:hAnsi="Roboto" w:cs="Roboto" w:eastAsia="Roboto"/>
          <w:sz w:val="18"/>
          <w:szCs w:val="18"/>
          <w:color w:val="231F20"/>
          <w:spacing w:val="-7"/>
        </w:rPr>
        <w:t>р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тість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оренди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204"/>
        </w:rPr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204"/>
          <w:u w:val="single" w:color="221E1F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100"/>
          <w:u w:val="single" w:color="221E1F"/>
        </w:rPr>
        <w:tab/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100"/>
          <w:u w:val="single" w:color="221E1F"/>
        </w:rPr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100"/>
        </w:rPr>
      </w:r>
      <w:r>
        <w:rPr>
          <w:rFonts w:ascii="Roboto" w:hAnsi="Roboto" w:cs="Roboto" w:eastAsia="Roboto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9" w:lineRule="exact"/>
        <w:ind w:left="322" w:right="-20"/>
        <w:jc w:val="left"/>
        <w:tabs>
          <w:tab w:pos="10480" w:val="left"/>
        </w:tabs>
        <w:rPr>
          <w:rFonts w:ascii="Roboto" w:hAnsi="Roboto" w:cs="Roboto" w:eastAsia="Roboto"/>
          <w:sz w:val="18"/>
          <w:szCs w:val="18"/>
        </w:rPr>
      </w:pPr>
      <w:rPr/>
      <w:r>
        <w:rPr>
          <w:rFonts w:ascii="Roboto" w:hAnsi="Roboto" w:cs="Roboto" w:eastAsia="Roboto"/>
          <w:sz w:val="18"/>
          <w:szCs w:val="18"/>
          <w:color w:val="231F20"/>
        </w:rPr>
        <w:t>7.</w:t>
      </w:r>
      <w:r>
        <w:rPr>
          <w:rFonts w:ascii="Roboto" w:hAnsi="Roboto" w:cs="Roboto" w:eastAsia="Roboto"/>
          <w:sz w:val="18"/>
          <w:szCs w:val="18"/>
          <w:color w:val="231F20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-18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Ва</w:t>
      </w:r>
      <w:r>
        <w:rPr>
          <w:rFonts w:ascii="Roboto" w:hAnsi="Roboto" w:cs="Roboto" w:eastAsia="Roboto"/>
          <w:sz w:val="18"/>
          <w:szCs w:val="18"/>
          <w:color w:val="231F20"/>
          <w:spacing w:val="-7"/>
        </w:rPr>
        <w:t>р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тість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д</w:t>
      </w:r>
      <w:r>
        <w:rPr>
          <w:rFonts w:ascii="Roboto" w:hAnsi="Roboto" w:cs="Roboto" w:eastAsia="Roboto"/>
          <w:sz w:val="18"/>
          <w:szCs w:val="18"/>
          <w:color w:val="231F20"/>
          <w:spacing w:val="-6"/>
        </w:rPr>
        <w:t>о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д.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послуг</w:t>
      </w:r>
      <w:r>
        <w:rPr>
          <w:rFonts w:ascii="Roboto" w:hAnsi="Roboto" w:cs="Roboto" w:eastAsia="Roboto"/>
          <w:sz w:val="18"/>
          <w:szCs w:val="18"/>
          <w:color w:val="231F20"/>
          <w:spacing w:val="0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204"/>
        </w:rPr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204"/>
          <w:u w:val="single" w:color="221E1F"/>
        </w:rPr>
        <w:t> </w:t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100"/>
          <w:u w:val="single" w:color="221E1F"/>
        </w:rPr>
        <w:tab/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100"/>
          <w:u w:val="single" w:color="221E1F"/>
        </w:rPr>
      </w:r>
      <w:r>
        <w:rPr>
          <w:rFonts w:ascii="Roboto" w:hAnsi="Roboto" w:cs="Roboto" w:eastAsia="Roboto"/>
          <w:sz w:val="18"/>
          <w:szCs w:val="18"/>
          <w:color w:val="231F20"/>
          <w:spacing w:val="0"/>
          <w:w w:val="100"/>
        </w:rPr>
      </w:r>
      <w:r>
        <w:rPr>
          <w:rFonts w:ascii="Roboto" w:hAnsi="Roboto" w:cs="Roboto" w:eastAsia="Roboto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371" w:lineRule="exact"/>
        <w:ind w:left="4907" w:right="4847"/>
        <w:jc w:val="center"/>
        <w:rPr>
          <w:rFonts w:ascii="Roboto Medium" w:hAnsi="Roboto Medium" w:cs="Roboto Medium" w:eastAsia="Roboto Medium"/>
          <w:sz w:val="32"/>
          <w:szCs w:val="32"/>
        </w:rPr>
      </w:pPr>
      <w:rPr/>
      <w:r>
        <w:rPr/>
        <w:pict>
          <v:group style="position:absolute;margin-left:44.078701pt;margin-top:-10.525429pt;width:508.732958pt;height:.1pt;mso-position-horizontal-relative:page;mso-position-vertical-relative:paragraph;z-index:-258" coordorigin="882,-211" coordsize="10175,2">
            <v:shape style="position:absolute;left:882;top:-211;width:10175;height:2" coordorigin="882,-211" coordsize="10175,0" path="m882,-211l11056,-211e" filled="f" stroked="t" strokeweight=".237375pt" strokecolor="#221E1F">
              <v:path arrowok="t"/>
            </v:shape>
          </v:group>
          <w10:wrap type="none"/>
        </w:pict>
      </w:r>
      <w:r>
        <w:rPr>
          <w:rFonts w:ascii="Roboto Medium" w:hAnsi="Roboto Medium" w:cs="Roboto Medium" w:eastAsia="Roboto Medium"/>
          <w:sz w:val="32"/>
          <w:szCs w:val="32"/>
          <w:color w:val="25408F"/>
          <w:spacing w:val="0"/>
          <w:w w:val="100"/>
          <w:position w:val="-1"/>
        </w:rPr>
        <w:t>ОПИС</w:t>
      </w:r>
      <w:r>
        <w:rPr>
          <w:rFonts w:ascii="Roboto Medium" w:hAnsi="Roboto Medium" w:cs="Roboto Medium" w:eastAsia="Roboto Medium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1920" w:h="16840"/>
          <w:pgMar w:top="560" w:bottom="280" w:left="560" w:right="600"/>
        </w:sectPr>
      </w:pPr>
      <w:rPr/>
    </w:p>
    <w:p>
      <w:pPr>
        <w:spacing w:before="34" w:after="0" w:line="240" w:lineRule="auto"/>
        <w:ind w:left="322" w:right="-20"/>
        <w:jc w:val="left"/>
        <w:rPr>
          <w:rFonts w:ascii="Roboto" w:hAnsi="Roboto" w:cs="Roboto" w:eastAsia="Roboto"/>
          <w:sz w:val="16"/>
          <w:szCs w:val="16"/>
        </w:rPr>
      </w:pPr>
      <w:rPr/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8.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 </w:t>
      </w:r>
      <w:r>
        <w:rPr>
          <w:rFonts w:ascii="Roboto" w:hAnsi="Roboto" w:cs="Roboto" w:eastAsia="Roboto"/>
          <w:sz w:val="16"/>
          <w:szCs w:val="16"/>
          <w:color w:val="25408F"/>
          <w:spacing w:val="29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Площа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локації</w:t>
      </w:r>
      <w:r>
        <w:rPr>
          <w:rFonts w:ascii="Roboto" w:hAnsi="Roboto" w:cs="Roboto" w:eastAsia="Roboto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49" w:lineRule="auto"/>
        <w:ind w:left="605" w:right="333"/>
        <w:jc w:val="left"/>
        <w:tabs>
          <w:tab w:pos="330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>
          <w:rFonts w:ascii="Roboto Medium" w:hAnsi="Roboto Medium" w:cs="Roboto Medium" w:eastAsia="Roboto Medium"/>
          <w:sz w:val="16"/>
          <w:szCs w:val="16"/>
          <w:color w:val="231F20"/>
          <w:spacing w:val="-1"/>
          <w:w w:val="100"/>
        </w:rPr>
        <w:t>Р</w:t>
      </w:r>
      <w:r>
        <w:rPr>
          <w:rFonts w:ascii="Roboto Medium" w:hAnsi="Roboto Medium" w:cs="Roboto Medium" w:eastAsia="Roboto Medium"/>
          <w:sz w:val="16"/>
          <w:szCs w:val="16"/>
          <w:color w:val="231F20"/>
          <w:spacing w:val="0"/>
          <w:w w:val="100"/>
        </w:rPr>
        <w:t>обоча</w:t>
      </w:r>
      <w:r>
        <w:rPr>
          <w:rFonts w:ascii="Roboto Medium" w:hAnsi="Roboto Medium" w:cs="Roboto Medium" w:eastAsia="Roboto Medium"/>
          <w:sz w:val="16"/>
          <w:szCs w:val="16"/>
          <w:color w:val="231F20"/>
          <w:spacing w:val="0"/>
          <w:w w:val="100"/>
        </w:rPr>
        <w:t> </w:t>
      </w:r>
      <w:r>
        <w:rPr>
          <w:rFonts w:ascii="Roboto Medium" w:hAnsi="Roboto Medium" w:cs="Roboto Medium" w:eastAsia="Roboto Medium"/>
          <w:sz w:val="16"/>
          <w:szCs w:val="16"/>
          <w:color w:val="231F20"/>
          <w:spacing w:val="0"/>
          <w:w w:val="100"/>
        </w:rPr>
        <w:t>зона</w:t>
      </w:r>
      <w:r>
        <w:rPr>
          <w:rFonts w:ascii="Roboto Medium" w:hAnsi="Roboto Medium" w:cs="Roboto Medium" w:eastAsia="Roboto Medium"/>
          <w:sz w:val="16"/>
          <w:szCs w:val="16"/>
          <w:color w:val="231F20"/>
          <w:spacing w:val="-1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(разом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2"/>
          <w:w w:val="100"/>
        </w:rPr>
        <w:t>х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w w:val="100"/>
        </w:rPr>
        <w:t>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л,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спо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5"/>
          <w:w w:val="100"/>
        </w:rPr>
        <w:t>р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тивний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майданчик,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трибуни,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сан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w w:val="100"/>
        </w:rPr>
        <w:t>в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уз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w w:val="100"/>
        </w:rPr>
        <w:t>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л,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д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5"/>
          <w:w w:val="100"/>
        </w:rPr>
        <w:t>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д.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приміщення)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м²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56" w:after="0" w:line="249" w:lineRule="auto"/>
        <w:ind w:left="605" w:right="-49"/>
        <w:jc w:val="both"/>
        <w:rPr>
          <w:rFonts w:ascii="Roboto Light" w:hAnsi="Roboto Light" w:cs="Roboto Light" w:eastAsia="Roboto Light"/>
          <w:sz w:val="16"/>
          <w:szCs w:val="16"/>
        </w:rPr>
      </w:pPr>
      <w:rPr/>
      <w:r>
        <w:rPr>
          <w:rFonts w:ascii="Roboto Medium" w:hAnsi="Roboto Medium" w:cs="Roboto Medium" w:eastAsia="Roboto Medium"/>
          <w:sz w:val="16"/>
          <w:szCs w:val="16"/>
          <w:color w:val="231F20"/>
          <w:spacing w:val="0"/>
          <w:w w:val="100"/>
        </w:rPr>
        <w:t>Спо</w:t>
      </w:r>
      <w:r>
        <w:rPr>
          <w:rFonts w:ascii="Roboto Medium" w:hAnsi="Roboto Medium" w:cs="Roboto Medium" w:eastAsia="Roboto Medium"/>
          <w:sz w:val="16"/>
          <w:szCs w:val="16"/>
          <w:color w:val="231F20"/>
          <w:spacing w:val="-3"/>
          <w:w w:val="100"/>
        </w:rPr>
        <w:t>р</w:t>
      </w:r>
      <w:r>
        <w:rPr>
          <w:rFonts w:ascii="Roboto Medium" w:hAnsi="Roboto Medium" w:cs="Roboto Medium" w:eastAsia="Roboto Medium"/>
          <w:sz w:val="16"/>
          <w:szCs w:val="16"/>
          <w:color w:val="231F20"/>
          <w:spacing w:val="0"/>
          <w:w w:val="100"/>
        </w:rPr>
        <w:t>тивний</w:t>
      </w:r>
      <w:r>
        <w:rPr>
          <w:rFonts w:ascii="Roboto Medium" w:hAnsi="Roboto Medium" w:cs="Roboto Medium" w:eastAsia="Roboto Medium"/>
          <w:sz w:val="16"/>
          <w:szCs w:val="16"/>
          <w:color w:val="231F20"/>
          <w:spacing w:val="0"/>
          <w:w w:val="100"/>
        </w:rPr>
        <w:t> </w:t>
      </w:r>
      <w:r>
        <w:rPr>
          <w:rFonts w:ascii="Roboto Medium" w:hAnsi="Roboto Medium" w:cs="Roboto Medium" w:eastAsia="Roboto Medium"/>
          <w:sz w:val="16"/>
          <w:szCs w:val="16"/>
          <w:color w:val="231F20"/>
          <w:spacing w:val="0"/>
          <w:w w:val="100"/>
        </w:rPr>
        <w:t>майданчик</w:t>
      </w:r>
      <w:r>
        <w:rPr>
          <w:rFonts w:ascii="Roboto Medium" w:hAnsi="Roboto Medium" w:cs="Roboto Medium" w:eastAsia="Roboto Medium"/>
          <w:sz w:val="16"/>
          <w:szCs w:val="16"/>
          <w:color w:val="231F20"/>
          <w:spacing w:val="-1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2"/>
          <w:w w:val="100"/>
        </w:rPr>
        <w:t>(місц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е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3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2"/>
          <w:w w:val="100"/>
        </w:rPr>
        <w:t>безпосередньо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3"/>
          <w:w w:val="100"/>
        </w:rPr>
        <w:t>г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3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2"/>
          <w:w w:val="100"/>
        </w:rPr>
        <w:t>роз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3"/>
          <w:w w:val="100"/>
        </w:rPr>
        <w:t>т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2"/>
          <w:w w:val="100"/>
        </w:rPr>
        <w:t>ашування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2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2"/>
          <w:w w:val="100"/>
        </w:rPr>
        <w:t>дорі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4"/>
          <w:w w:val="100"/>
        </w:rPr>
        <w:t>ж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2"/>
          <w:w w:val="100"/>
        </w:rPr>
        <w:t>ок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)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>            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2"/>
          <w:w w:val="100"/>
        </w:rPr>
        <w:t>м²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,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3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3"/>
          <w:w w:val="100"/>
        </w:rPr>
        <w:t>р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3"/>
          <w:w w:val="100"/>
        </w:rPr>
        <w:t>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3"/>
          <w:w w:val="100"/>
        </w:rPr>
        <w:t>з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3"/>
          <w:w w:val="100"/>
        </w:rPr>
        <w:t>м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3"/>
          <w:w w:val="100"/>
        </w:rPr>
        <w:t>і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3"/>
          <w:w w:val="100"/>
        </w:rPr>
        <w:t>р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и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>       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2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м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3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Х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>      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39"/>
          <w:w w:val="100"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м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3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Х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>      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39"/>
          <w:w w:val="100"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м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3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3"/>
          <w:w w:val="100"/>
        </w:rPr>
        <w:t>(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3"/>
          <w:w w:val="100"/>
        </w:rPr>
        <w:t>д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3"/>
          <w:w w:val="100"/>
        </w:rPr>
        <w:t>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3"/>
          <w:w w:val="100"/>
        </w:rPr>
        <w:t>в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3"/>
          <w:w w:val="100"/>
        </w:rPr>
        <w:t>ж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3"/>
          <w:w w:val="100"/>
        </w:rPr>
        <w:t>и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3"/>
          <w:w w:val="100"/>
        </w:rPr>
        <w:t>н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3"/>
          <w:w w:val="100"/>
        </w:rPr>
        <w:t>а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,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3"/>
          <w:w w:val="100"/>
        </w:rPr>
        <w:t>ширина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,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6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3"/>
          <w:w w:val="100"/>
        </w:rPr>
        <w:t>вис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5"/>
          <w:w w:val="100"/>
        </w:rPr>
        <w:t>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4"/>
          <w:w w:val="100"/>
        </w:rPr>
        <w:t>т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а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6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3"/>
          <w:w w:val="100"/>
        </w:rPr>
        <w:t>с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9"/>
          <w:w w:val="100"/>
        </w:rPr>
        <w:t>т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3"/>
          <w:w w:val="100"/>
        </w:rPr>
        <w:t>елі)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22" w:right="-20"/>
        <w:jc w:val="left"/>
        <w:rPr>
          <w:rFonts w:ascii="Roboto" w:hAnsi="Roboto" w:cs="Roboto" w:eastAsia="Roboto"/>
          <w:sz w:val="16"/>
          <w:szCs w:val="16"/>
        </w:rPr>
      </w:pPr>
      <w:rPr/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9.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 </w:t>
      </w:r>
      <w:r>
        <w:rPr>
          <w:rFonts w:ascii="Roboto" w:hAnsi="Roboto" w:cs="Roboto" w:eastAsia="Roboto"/>
          <w:sz w:val="16"/>
          <w:szCs w:val="16"/>
          <w:color w:val="25408F"/>
          <w:spacing w:val="29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Наявність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бомбос</w:t>
      </w:r>
      <w:r>
        <w:rPr>
          <w:rFonts w:ascii="Roboto" w:hAnsi="Roboto" w:cs="Roboto" w:eastAsia="Roboto"/>
          <w:sz w:val="16"/>
          <w:szCs w:val="16"/>
          <w:color w:val="25408F"/>
          <w:spacing w:val="-2"/>
          <w:w w:val="100"/>
        </w:rPr>
        <w:t>х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овища</w:t>
      </w:r>
      <w:r>
        <w:rPr>
          <w:rFonts w:ascii="Roboto" w:hAnsi="Roboto" w:cs="Roboto" w:eastAsia="Roboto"/>
          <w:sz w:val="16"/>
          <w:szCs w:val="16"/>
          <w:color w:val="000000"/>
          <w:spacing w:val="0"/>
          <w:w w:val="100"/>
        </w:rPr>
      </w:r>
    </w:p>
    <w:p>
      <w:pPr>
        <w:spacing w:before="34" w:after="0" w:line="240" w:lineRule="auto"/>
        <w:ind w:right="-20"/>
        <w:jc w:val="left"/>
        <w:rPr>
          <w:rFonts w:ascii="Roboto" w:hAnsi="Roboto" w:cs="Roboto" w:eastAsia="Roboto"/>
          <w:sz w:val="16"/>
          <w:szCs w:val="16"/>
        </w:rPr>
      </w:pPr>
      <w:rPr/>
      <w:r>
        <w:rPr/>
        <w:br w:type="column"/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18.</w:t>
      </w:r>
      <w:r>
        <w:rPr>
          <w:rFonts w:ascii="Roboto" w:hAnsi="Roboto" w:cs="Roboto" w:eastAsia="Roboto"/>
          <w:sz w:val="16"/>
          <w:szCs w:val="16"/>
          <w:color w:val="25408F"/>
          <w:spacing w:val="19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Наявність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-2"/>
          <w:w w:val="100"/>
        </w:rPr>
        <w:t>к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ондиціонування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-1"/>
          <w:w w:val="100"/>
        </w:rPr>
        <w:t>т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а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ш</w:t>
      </w:r>
      <w:r>
        <w:rPr>
          <w:rFonts w:ascii="Roboto" w:hAnsi="Roboto" w:cs="Roboto" w:eastAsia="Roboto"/>
          <w:sz w:val="16"/>
          <w:szCs w:val="16"/>
          <w:color w:val="25408F"/>
          <w:spacing w:val="1"/>
          <w:w w:val="100"/>
        </w:rPr>
        <w:t>т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учної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вентиляції</w:t>
      </w:r>
      <w:r>
        <w:rPr>
          <w:rFonts w:ascii="Roboto" w:hAnsi="Roboto" w:cs="Roboto" w:eastAsia="Roboto"/>
          <w:sz w:val="16"/>
          <w:szCs w:val="16"/>
          <w:color w:val="000000"/>
          <w:spacing w:val="0"/>
          <w:w w:val="100"/>
        </w:rPr>
      </w:r>
    </w:p>
    <w:p>
      <w:pPr>
        <w:spacing w:before="1" w:after="0" w:line="240" w:lineRule="auto"/>
        <w:ind w:right="-20"/>
        <w:jc w:val="left"/>
        <w:tabs>
          <w:tab w:pos="280" w:val="left"/>
        </w:tabs>
        <w:rPr>
          <w:rFonts w:ascii="Roboto" w:hAnsi="Roboto" w:cs="Roboto" w:eastAsia="Roboto"/>
          <w:sz w:val="16"/>
          <w:szCs w:val="16"/>
        </w:rPr>
      </w:pPr>
      <w:rPr/>
      <w:r>
        <w:rPr/>
        <w:pict>
          <v:group style="position:absolute;margin-left:306.141693pt;margin-top:-4.403539pt;width:.1pt;height:471.614pt;mso-position-horizontal-relative:page;mso-position-vertical-relative:paragraph;z-index:-261" coordorigin="6123,-88" coordsize="2,9432">
            <v:shape style="position:absolute;left:6123;top:-88;width:2;height:9432" coordorigin="6123,-88" coordsize="0,9432" path="m6123,-88l6123,9344e" filled="f" stroked="t" strokeweight=".75pt" strokecolor="#25408F">
              <v:path arrowok="t"/>
              <v:stroke dashstyle="dash"/>
            </v:shape>
          </v:group>
          <w10:wrap type="none"/>
        </w:pict>
      </w:r>
      <w:r>
        <w:rPr>
          <w:rFonts w:ascii="Roboto" w:hAnsi="Roboto" w:cs="Roboto" w:eastAsia="Roboto"/>
          <w:sz w:val="16"/>
          <w:szCs w:val="16"/>
          <w:color w:val="25408F"/>
        </w:rPr>
        <w:t> </w:t>
      </w:r>
      <w:r>
        <w:rPr>
          <w:rFonts w:ascii="Roboto" w:hAnsi="Roboto" w:cs="Roboto" w:eastAsia="Roboto"/>
          <w:sz w:val="16"/>
          <w:szCs w:val="16"/>
          <w:color w:val="25408F"/>
        </w:rPr>
        <w:tab/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спо</w:t>
      </w:r>
      <w:r>
        <w:rPr>
          <w:rFonts w:ascii="Roboto" w:hAnsi="Roboto" w:cs="Roboto" w:eastAsia="Roboto"/>
          <w:sz w:val="16"/>
          <w:szCs w:val="16"/>
          <w:color w:val="25408F"/>
          <w:spacing w:val="-6"/>
          <w:w w:val="100"/>
        </w:rPr>
        <w:t>р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тивно</w:t>
      </w:r>
      <w:r>
        <w:rPr>
          <w:rFonts w:ascii="Roboto" w:hAnsi="Roboto" w:cs="Roboto" w:eastAsia="Roboto"/>
          <w:sz w:val="16"/>
          <w:szCs w:val="16"/>
          <w:color w:val="25408F"/>
          <w:spacing w:val="-1"/>
          <w:w w:val="100"/>
        </w:rPr>
        <w:t>г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о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майданчика</w:t>
      </w:r>
      <w:r>
        <w:rPr>
          <w:rFonts w:ascii="Roboto" w:hAnsi="Roboto" w:cs="Roboto" w:eastAsia="Roboto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24" w:right="-20"/>
        <w:jc w:val="left"/>
        <w:tabs>
          <w:tab w:pos="288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/>
        <w:pict>
          <v:group style="position:absolute;margin-left:335.800995pt;margin-top:-1.802351pt;width:10.839pt;height:10.839pt;mso-position-horizontal-relative:page;mso-position-vertical-relative:paragraph;z-index:-307" coordorigin="6716,-36" coordsize="217,217">
            <v:shape style="position:absolute;left:6716;top:-36;width:217;height:217" coordorigin="6716,-36" coordsize="217,217" path="m6716,181l6933,181,6933,-36,6716,-36,6716,181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448.833008pt;margin-top:-1.802351pt;width:10.839pt;height:10.839pt;mso-position-horizontal-relative:page;mso-position-vertical-relative:paragraph;z-index:-306" coordorigin="8977,-36" coordsize="217,217">
            <v:shape style="position:absolute;left:8977;top:-36;width:217;height:217" coordorigin="8977,-36" coordsize="217,217" path="m8977,181l9193,181,9193,-36,8977,-36,8977,181xe" filled="f" stroked="t" strokeweight=".5pt" strokecolor="#25408F">
              <v:path arrowok="t"/>
            </v:shape>
          </v:group>
          <w10:wrap type="none"/>
        </w:pic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Є</w:t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2"/>
          <w:w w:val="100"/>
        </w:rPr>
        <w:t>К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он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w w:val="100"/>
        </w:rPr>
        <w:t>д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иціонування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24" w:right="-20"/>
        <w:jc w:val="left"/>
        <w:tabs>
          <w:tab w:pos="288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/>
        <w:pict>
          <v:group style="position:absolute;margin-left:335.800995pt;margin-top:-.680632pt;width:10.839pt;height:10.839pt;mso-position-horizontal-relative:page;mso-position-vertical-relative:paragraph;z-index:-279" coordorigin="6716,-14" coordsize="217,217">
            <v:shape style="position:absolute;left:6716;top:-14;width:217;height:217" coordorigin="6716,-14" coordsize="217,217" path="m6716,203l6933,203,6933,-14,6716,-14,6716,203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448.833008pt;margin-top:-.680632pt;width:10.839pt;height:10.839pt;mso-position-horizontal-relative:page;mso-position-vertical-relative:paragraph;z-index:-278" coordorigin="8977,-14" coordsize="217,217">
            <v:shape style="position:absolute;left:8977;top:-14;width:217;height:217" coordorigin="8977,-14" coordsize="217,217" path="m8977,203l9193,203,9193,-14,8977,-14,8977,203xe" filled="f" stroked="t" strokeweight=".5pt" strokecolor="#25408F">
              <v:path arrowok="t"/>
            </v:shape>
          </v:group>
          <w10:wrap type="none"/>
        </w:pic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Немає</w:t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Ш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1"/>
          <w:w w:val="100"/>
        </w:rPr>
        <w:t>т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учна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вентиляція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Roboto" w:hAnsi="Roboto" w:cs="Roboto" w:eastAsia="Roboto"/>
          <w:sz w:val="16"/>
          <w:szCs w:val="16"/>
        </w:rPr>
      </w:pPr>
      <w:rPr/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19.</w:t>
      </w:r>
      <w:r>
        <w:rPr>
          <w:rFonts w:ascii="Roboto" w:hAnsi="Roboto" w:cs="Roboto" w:eastAsia="Roboto"/>
          <w:sz w:val="16"/>
          <w:szCs w:val="16"/>
          <w:color w:val="25408F"/>
          <w:spacing w:val="19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Наявність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ка</w:t>
      </w:r>
      <w:r>
        <w:rPr>
          <w:rFonts w:ascii="Roboto" w:hAnsi="Roboto" w:cs="Roboto" w:eastAsia="Roboto"/>
          <w:sz w:val="16"/>
          <w:szCs w:val="16"/>
          <w:color w:val="25408F"/>
          <w:spacing w:val="-1"/>
          <w:w w:val="100"/>
        </w:rPr>
        <w:t>в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’ярні/організація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-2"/>
          <w:w w:val="100"/>
        </w:rPr>
        <w:t>к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ей</w:t>
      </w:r>
      <w:r>
        <w:rPr>
          <w:rFonts w:ascii="Roboto" w:hAnsi="Roboto" w:cs="Roboto" w:eastAsia="Roboto"/>
          <w:sz w:val="16"/>
          <w:szCs w:val="16"/>
          <w:color w:val="25408F"/>
          <w:spacing w:val="-6"/>
          <w:w w:val="100"/>
        </w:rPr>
        <w:t>т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ерингу</w:t>
      </w:r>
      <w:r>
        <w:rPr>
          <w:rFonts w:ascii="Roboto" w:hAnsi="Roboto" w:cs="Roboto" w:eastAsia="Roboto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85" w:lineRule="exact"/>
        <w:ind w:left="624" w:right="-20"/>
        <w:jc w:val="left"/>
        <w:rPr>
          <w:rFonts w:ascii="Roboto Light" w:hAnsi="Roboto Light" w:cs="Roboto Light" w:eastAsia="Roboto Light"/>
          <w:sz w:val="16"/>
          <w:szCs w:val="16"/>
        </w:rPr>
      </w:pPr>
      <w:rPr/>
      <w:r>
        <w:rPr/>
        <w:pict>
          <v:group style="position:absolute;margin-left:336.652008pt;margin-top:-2.605224pt;width:10.839pt;height:10.839pt;mso-position-horizontal-relative:page;mso-position-vertical-relative:paragraph;z-index:-265" coordorigin="6733,-52" coordsize="217,217">
            <v:shape style="position:absolute;left:6733;top:-52;width:217;height:217" coordorigin="6733,-52" coordsize="217,217" path="m6733,165l6950,165,6950,-52,6733,-52,6733,165xe" filled="f" stroked="t" strokeweight=".5pt" strokecolor="#25408F">
              <v:path arrowok="t"/>
            </v:shape>
          </v:group>
          <w10:wrap type="none"/>
        </w:pic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Є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560" w:bottom="280" w:left="560" w:right="600"/>
          <w:cols w:num="2" w:equalWidth="0">
            <w:col w:w="5266" w:space="611"/>
            <w:col w:w="4883"/>
          </w:cols>
        </w:sectPr>
      </w:pPr>
      <w:rPr/>
    </w:p>
    <w:p>
      <w:pPr>
        <w:spacing w:before="0" w:after="0" w:line="187" w:lineRule="exact"/>
        <w:ind w:left="913" w:right="1209"/>
        <w:jc w:val="center"/>
        <w:rPr>
          <w:rFonts w:ascii="Roboto Light" w:hAnsi="Roboto Light" w:cs="Roboto Light" w:eastAsia="Roboto Light"/>
          <w:sz w:val="16"/>
          <w:szCs w:val="16"/>
        </w:rPr>
      </w:pPr>
      <w:rPr/>
      <w:r>
        <w:rPr/>
        <w:pict>
          <v:group style="position:absolute;margin-left:58.360001pt;margin-top:-1.952467pt;width:10.839pt;height:10.839pt;mso-position-horizontal-relative:page;mso-position-vertical-relative:paragraph;z-index:-309" coordorigin="1167,-39" coordsize="217,217">
            <v:shape style="position:absolute;left:1167;top:-39;width:217;height:217" coordorigin="1167,-39" coordsize="217,217" path="m1167,178l1384,178,1384,-39,1167,-39,1167,178xe" filled="f" stroked="t" strokeweight=".5pt" strokecolor="#25408F">
              <v:path arrowok="t"/>
            </v:shape>
          </v:group>
          <w10:wrap type="none"/>
        </w:pic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Є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13" w:right="830"/>
        <w:jc w:val="center"/>
        <w:rPr>
          <w:rFonts w:ascii="Roboto Light" w:hAnsi="Roboto Light" w:cs="Roboto Light" w:eastAsia="Roboto Light"/>
          <w:sz w:val="16"/>
          <w:szCs w:val="16"/>
        </w:rPr>
      </w:pPr>
      <w:rPr/>
      <w:r>
        <w:rPr/>
        <w:pict>
          <v:group style="position:absolute;margin-left:58.360001pt;margin-top:-.885351pt;width:10.839pt;height:10.839pt;mso-position-horizontal-relative:page;mso-position-vertical-relative:paragraph;z-index:-281" coordorigin="1167,-18" coordsize="217,217">
            <v:shape style="position:absolute;left:1167;top:-18;width:217;height:217" coordorigin="1167,-18" coordsize="217,217" path="m1167,199l1384,199,1384,-18,1167,-18,1167,199xe" filled="f" stroked="t" strokeweight=".5pt" strokecolor="#25408F">
              <v:path arrowok="t"/>
            </v:shape>
          </v:group>
          <w10:wrap type="none"/>
        </w:pic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Немає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22" w:right="-64"/>
        <w:jc w:val="left"/>
        <w:rPr>
          <w:rFonts w:ascii="Roboto" w:hAnsi="Roboto" w:cs="Roboto" w:eastAsia="Roboto"/>
          <w:sz w:val="16"/>
          <w:szCs w:val="16"/>
        </w:rPr>
      </w:pPr>
      <w:rPr/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10.</w:t>
      </w:r>
      <w:r>
        <w:rPr>
          <w:rFonts w:ascii="Roboto" w:hAnsi="Roboto" w:cs="Roboto" w:eastAsia="Roboto"/>
          <w:sz w:val="16"/>
          <w:szCs w:val="16"/>
          <w:color w:val="25408F"/>
          <w:spacing w:val="19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Наявність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роздягальні</w:t>
      </w:r>
      <w:r>
        <w:rPr>
          <w:rFonts w:ascii="Roboto" w:hAnsi="Roboto" w:cs="Roboto" w:eastAsia="Roboto"/>
          <w:sz w:val="16"/>
          <w:szCs w:val="16"/>
          <w:color w:val="000000"/>
          <w:spacing w:val="0"/>
          <w:w w:val="100"/>
        </w:rPr>
      </w:r>
    </w:p>
    <w:p>
      <w:pPr>
        <w:spacing w:before="3" w:after="0" w:line="240" w:lineRule="auto"/>
        <w:ind w:right="-20"/>
        <w:jc w:val="left"/>
        <w:rPr>
          <w:rFonts w:ascii="Roboto Light" w:hAnsi="Roboto Light" w:cs="Roboto Light" w:eastAsia="Roboto Light"/>
          <w:sz w:val="16"/>
          <w:szCs w:val="16"/>
        </w:rPr>
      </w:pPr>
      <w:rPr/>
      <w:r>
        <w:rPr/>
        <w:br w:type="column"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Площа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40" w:lineRule="auto"/>
        <w:ind w:right="-64"/>
        <w:jc w:val="left"/>
        <w:tabs>
          <w:tab w:pos="142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бомбос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2"/>
          <w:w w:val="100"/>
        </w:rPr>
        <w:t>х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овища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м²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left="592" w:right="3708"/>
        <w:jc w:val="center"/>
        <w:rPr>
          <w:rFonts w:ascii="Roboto Light" w:hAnsi="Roboto Light" w:cs="Roboto Light" w:eastAsia="Roboto Light"/>
          <w:sz w:val="16"/>
          <w:szCs w:val="16"/>
        </w:rPr>
      </w:pPr>
      <w:rPr/>
      <w:r>
        <w:rPr/>
        <w:pict>
          <v:group style="position:absolute;margin-left:336.652008pt;margin-top:-1.483536pt;width:10.839pt;height:10.839pt;mso-position-horizontal-relative:page;mso-position-vertical-relative:paragraph;z-index:-264" coordorigin="6733,-30" coordsize="217,217">
            <v:shape style="position:absolute;left:6733;top:-30;width:217;height:217" coordorigin="6733,-30" coordsize="217,217" path="m6733,187l6950,187,6950,-30,6733,-30,6733,187xe" filled="f" stroked="t" strokeweight=".5pt" strokecolor="#25408F">
              <v:path arrowok="t"/>
            </v:shape>
          </v:group>
          <w10:wrap type="none"/>
        </w:pic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Немає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Roboto" w:hAnsi="Roboto" w:cs="Roboto" w:eastAsia="Roboto"/>
          <w:sz w:val="16"/>
          <w:szCs w:val="16"/>
        </w:rPr>
      </w:pPr>
      <w:rPr/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20.</w:t>
      </w:r>
      <w:r>
        <w:rPr>
          <w:rFonts w:ascii="Roboto" w:hAnsi="Roboto" w:cs="Roboto" w:eastAsia="Roboto"/>
          <w:sz w:val="16"/>
          <w:szCs w:val="16"/>
          <w:color w:val="25408F"/>
          <w:spacing w:val="19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Наявність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власно</w:t>
      </w:r>
      <w:r>
        <w:rPr>
          <w:rFonts w:ascii="Roboto" w:hAnsi="Roboto" w:cs="Roboto" w:eastAsia="Roboto"/>
          <w:sz w:val="16"/>
          <w:szCs w:val="16"/>
          <w:color w:val="25408F"/>
          <w:spacing w:val="-1"/>
          <w:w w:val="100"/>
        </w:rPr>
        <w:t>г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о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обладнання</w:t>
      </w:r>
      <w:r>
        <w:rPr>
          <w:rFonts w:ascii="Roboto" w:hAnsi="Roboto" w:cs="Roboto" w:eastAsia="Roboto"/>
          <w:sz w:val="16"/>
          <w:szCs w:val="16"/>
          <w:color w:val="000000"/>
          <w:spacing w:val="0"/>
          <w:w w:val="100"/>
        </w:rPr>
      </w:r>
    </w:p>
    <w:p>
      <w:pPr>
        <w:spacing w:before="64" w:after="0" w:line="185" w:lineRule="exact"/>
        <w:ind w:left="248" w:right="3250"/>
        <w:jc w:val="center"/>
        <w:tabs>
          <w:tab w:pos="124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Доріжка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шт.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560" w:bottom="280" w:left="560" w:right="600"/>
          <w:cols w:num="3" w:equalWidth="0">
            <w:col w:w="2312" w:space="1218"/>
            <w:col w:w="1643" w:space="704"/>
            <w:col w:w="4883"/>
          </w:cols>
        </w:sectPr>
      </w:pPr>
      <w:rPr/>
    </w:p>
    <w:p>
      <w:pPr>
        <w:spacing w:before="1" w:after="0" w:line="240" w:lineRule="auto"/>
        <w:ind w:left="945" w:right="-20"/>
        <w:jc w:val="left"/>
        <w:tabs>
          <w:tab w:pos="392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/>
        <w:pict>
          <v:group style="position:absolute;margin-left:58.360001pt;margin-top:-.917349pt;width:10.839pt;height:10.839pt;mso-position-horizontal-relative:page;mso-position-vertical-relative:paragraph;z-index:-305" coordorigin="1167,-18" coordsize="217,217">
            <v:shape style="position:absolute;left:1167;top:-18;width:217;height:217" coordorigin="1167,-18" coordsize="217,217" path="m1167,198l1384,198,1384,-18,1167,-18,1167,198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205.195007pt;margin-top:-.917349pt;width:10.839pt;height:10.839pt;mso-position-horizontal-relative:page;mso-position-vertical-relative:paragraph;z-index:-297" coordorigin="4104,-18" coordsize="217,217">
            <v:shape style="position:absolute;left:4104;top:-18;width:217;height:217" coordorigin="4104,-18" coordsize="217,217" path="m4104,198l4321,198,4321,-18,4104,-18,4104,198xe" filled="f" stroked="t" strokeweight=".5pt" strokecolor="#25408F">
              <v:path arrowok="t"/>
            </v:shape>
          </v:group>
          <w10:wrap type="none"/>
        </w:pic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Є</w:t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Ч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w w:val="100"/>
        </w:rPr>
        <w:t>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ловіча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45" w:right="-20"/>
        <w:jc w:val="left"/>
        <w:tabs>
          <w:tab w:pos="392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/>
        <w:pict>
          <v:group style="position:absolute;margin-left:58.360001pt;margin-top:-1.613538pt;width:10.839pt;height:10.839pt;mso-position-horizontal-relative:page;mso-position-vertical-relative:paragraph;z-index:-293" coordorigin="1167,-32" coordsize="217,217">
            <v:shape style="position:absolute;left:1167;top:-32;width:217;height:217" coordorigin="1167,-32" coordsize="217,217" path="m1167,185l1384,185,1384,-32,1167,-32,1167,185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205.195007pt;margin-top:-1.613538pt;width:10.839pt;height:10.839pt;mso-position-horizontal-relative:page;mso-position-vertical-relative:paragraph;z-index:-285" coordorigin="4104,-32" coordsize="217,217">
            <v:shape style="position:absolute;left:4104;top:-32;width:217;height:217" coordorigin="4104,-32" coordsize="217,217" path="m4104,185l4321,185,4321,-32,4104,-32,4104,185xe" filled="f" stroked="t" strokeweight=".5pt" strokecolor="#25408F">
              <v:path arrowok="t"/>
            </v:shape>
          </v:group>
          <w10:wrap type="none"/>
        </w:pic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Немає</w:t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Жіноча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22" w:right="-20"/>
        <w:jc w:val="left"/>
        <w:rPr>
          <w:rFonts w:ascii="Roboto" w:hAnsi="Roboto" w:cs="Roboto" w:eastAsia="Roboto"/>
          <w:sz w:val="16"/>
          <w:szCs w:val="16"/>
        </w:rPr>
      </w:pPr>
      <w:rPr/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11.</w:t>
      </w:r>
      <w:r>
        <w:rPr>
          <w:rFonts w:ascii="Roboto" w:hAnsi="Roboto" w:cs="Roboto" w:eastAsia="Roboto"/>
          <w:sz w:val="16"/>
          <w:szCs w:val="16"/>
          <w:color w:val="25408F"/>
          <w:spacing w:val="19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Наявність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сан</w:t>
      </w:r>
      <w:r>
        <w:rPr>
          <w:rFonts w:ascii="Roboto" w:hAnsi="Roboto" w:cs="Roboto" w:eastAsia="Roboto"/>
          <w:sz w:val="16"/>
          <w:szCs w:val="16"/>
          <w:color w:val="25408F"/>
          <w:spacing w:val="-1"/>
          <w:w w:val="100"/>
        </w:rPr>
        <w:t>в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уз</w:t>
      </w:r>
      <w:r>
        <w:rPr>
          <w:rFonts w:ascii="Roboto" w:hAnsi="Roboto" w:cs="Roboto" w:eastAsia="Roboto"/>
          <w:sz w:val="16"/>
          <w:szCs w:val="16"/>
          <w:color w:val="25408F"/>
          <w:spacing w:val="-1"/>
          <w:w w:val="100"/>
        </w:rPr>
        <w:t>о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лу</w:t>
      </w:r>
      <w:r>
        <w:rPr>
          <w:rFonts w:ascii="Roboto" w:hAnsi="Roboto" w:cs="Roboto" w:eastAsia="Roboto"/>
          <w:sz w:val="16"/>
          <w:szCs w:val="16"/>
          <w:color w:val="000000"/>
          <w:spacing w:val="0"/>
          <w:w w:val="100"/>
        </w:rPr>
      </w:r>
    </w:p>
    <w:p>
      <w:pPr>
        <w:spacing w:before="64" w:after="0" w:line="240" w:lineRule="auto"/>
        <w:ind w:left="945" w:right="-20"/>
        <w:jc w:val="left"/>
        <w:tabs>
          <w:tab w:pos="392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/>
        <w:pict>
          <v:group style="position:absolute;margin-left:58.360001pt;margin-top:2.137464pt;width:10.839pt;height:10.839pt;mso-position-horizontal-relative:page;mso-position-vertical-relative:paragraph;z-index:-304" coordorigin="1167,43" coordsize="217,217">
            <v:shape style="position:absolute;left:1167;top:43;width:217;height:217" coordorigin="1167,43" coordsize="217,217" path="m1167,260l1384,260,1384,43,1167,43,1167,260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205.195007pt;margin-top:2.137464pt;width:10.839pt;height:10.839pt;mso-position-horizontal-relative:page;mso-position-vertical-relative:paragraph;z-index:-296" coordorigin="4104,43" coordsize="217,217">
            <v:shape style="position:absolute;left:4104;top:43;width:217;height:217" coordorigin="4104,43" coordsize="217,217" path="m4104,260l4321,260,4321,43,4104,43,4104,260xe" filled="f" stroked="t" strokeweight=".5pt" strokecolor="#25408F">
              <v:path arrowok="t"/>
            </v:shape>
          </v:group>
          <w10:wrap type="none"/>
        </w:pic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Є</w:t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Душ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45" w:right="-64"/>
        <w:jc w:val="left"/>
        <w:tabs>
          <w:tab w:pos="392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/>
        <w:pict>
          <v:group style="position:absolute;margin-left:58.360001pt;margin-top:-1.707847pt;width:10.839pt;height:10.839pt;mso-position-horizontal-relative:page;mso-position-vertical-relative:paragraph;z-index:-292" coordorigin="1167,-34" coordsize="217,217">
            <v:shape style="position:absolute;left:1167;top:-34;width:217;height:217" coordorigin="1167,-34" coordsize="217,217" path="m1167,183l1384,183,1384,-34,1167,-34,1167,183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205.195007pt;margin-top:-1.707847pt;width:10.839pt;height:10.839pt;mso-position-horizontal-relative:page;mso-position-vertical-relative:paragraph;z-index:-284" coordorigin="4104,-34" coordsize="217,217">
            <v:shape style="position:absolute;left:4104;top:-34;width:217;height:217" coordorigin="4104,-34" coordsize="217,217" path="m4104,183l4321,183,4321,-34,4104,-34,4104,183xe" filled="f" stroked="t" strokeweight=".5pt" strokecolor="#25408F">
              <v:path arrowok="t"/>
            </v:shape>
          </v:group>
          <w10:wrap type="none"/>
        </w:pic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Немає</w:t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5"/>
          <w:w w:val="100"/>
        </w:rPr>
        <w:t>Г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аряча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в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6"/>
          <w:w w:val="100"/>
        </w:rPr>
        <w:t>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да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22" w:right="-20"/>
        <w:jc w:val="left"/>
        <w:rPr>
          <w:rFonts w:ascii="Roboto" w:hAnsi="Roboto" w:cs="Roboto" w:eastAsia="Roboto"/>
          <w:sz w:val="16"/>
          <w:szCs w:val="16"/>
        </w:rPr>
      </w:pPr>
      <w:rPr/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12.</w:t>
      </w:r>
      <w:r>
        <w:rPr>
          <w:rFonts w:ascii="Roboto" w:hAnsi="Roboto" w:cs="Roboto" w:eastAsia="Roboto"/>
          <w:sz w:val="16"/>
          <w:szCs w:val="16"/>
          <w:color w:val="25408F"/>
          <w:spacing w:val="19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Наявність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трибуни</w:t>
      </w:r>
      <w:r>
        <w:rPr>
          <w:rFonts w:ascii="Roboto" w:hAnsi="Roboto" w:cs="Roboto" w:eastAsia="Roboto"/>
          <w:sz w:val="16"/>
          <w:szCs w:val="16"/>
          <w:color w:val="000000"/>
          <w:spacing w:val="0"/>
          <w:w w:val="100"/>
        </w:rPr>
      </w:r>
    </w:p>
    <w:p>
      <w:pPr>
        <w:spacing w:before="34" w:after="0" w:line="240" w:lineRule="auto"/>
        <w:ind w:left="454" w:right="-20"/>
        <w:jc w:val="left"/>
        <w:tabs>
          <w:tab w:pos="462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/>
        <w:br w:type="column"/>
      </w:r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i.</w:t>
      </w:r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     </w:t>
      </w:r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Доріжка:</w:t>
      </w:r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виро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i/>
        </w:rPr>
        <w:t>б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ник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,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</w:rPr>
      </w:r>
    </w:p>
    <w:p>
      <w:pPr>
        <w:spacing w:before="28" w:after="0" w:line="240" w:lineRule="auto"/>
        <w:ind w:left="454" w:right="-20"/>
        <w:jc w:val="left"/>
        <w:tabs>
          <w:tab w:pos="720" w:val="left"/>
          <w:tab w:pos="464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м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i/>
        </w:rPr>
        <w:t>а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6"/>
          <w:i/>
        </w:rPr>
        <w:t>т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еріал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,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 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</w:rPr>
      </w:r>
    </w:p>
    <w:p>
      <w:pPr>
        <w:spacing w:before="28" w:after="0" w:line="240" w:lineRule="auto"/>
        <w:ind w:left="454" w:right="-20"/>
        <w:jc w:val="left"/>
        <w:tabs>
          <w:tab w:pos="720" w:val="left"/>
          <w:tab w:pos="3480" w:val="left"/>
          <w:tab w:pos="464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нео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i/>
        </w:rPr>
        <w:t>б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хі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i/>
        </w:rPr>
        <w:t>д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ність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мон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i/>
        </w:rPr>
        <w:t>т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ажу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,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кількість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</w:rPr>
      </w:r>
    </w:p>
    <w:p>
      <w:pPr>
        <w:spacing w:before="84" w:after="0" w:line="240" w:lineRule="auto"/>
        <w:ind w:right="-20"/>
        <w:jc w:val="left"/>
        <w:tabs>
          <w:tab w:pos="462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    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1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   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2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ii.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 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3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Доріжка: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виро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i/>
        </w:rPr>
        <w:t>б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ник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,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</w:rPr>
      </w:r>
    </w:p>
    <w:p>
      <w:pPr>
        <w:spacing w:before="28" w:after="0" w:line="240" w:lineRule="auto"/>
        <w:ind w:left="454" w:right="-20"/>
        <w:jc w:val="left"/>
        <w:tabs>
          <w:tab w:pos="720" w:val="left"/>
          <w:tab w:pos="464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м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i/>
        </w:rPr>
        <w:t>а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6"/>
          <w:i/>
        </w:rPr>
        <w:t>т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еріал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,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</w:rPr>
      </w:r>
    </w:p>
    <w:p>
      <w:pPr>
        <w:spacing w:before="28" w:after="0" w:line="240" w:lineRule="auto"/>
        <w:ind w:left="454" w:right="-20"/>
        <w:jc w:val="left"/>
        <w:tabs>
          <w:tab w:pos="720" w:val="left"/>
          <w:tab w:pos="3480" w:val="left"/>
          <w:tab w:pos="464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нео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i/>
        </w:rPr>
        <w:t>б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хі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i/>
        </w:rPr>
        <w:t>д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ність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мон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i/>
        </w:rPr>
        <w:t>т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ажу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,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кількість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</w:rPr>
      </w:r>
    </w:p>
    <w:p>
      <w:pPr>
        <w:spacing w:before="28" w:after="0" w:line="240" w:lineRule="auto"/>
        <w:ind w:right="-20"/>
        <w:jc w:val="left"/>
        <w:tabs>
          <w:tab w:pos="462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    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1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   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2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iii.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6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Доріжка: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виро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i/>
        </w:rPr>
        <w:t>б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ник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,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</w:rPr>
      </w:r>
    </w:p>
    <w:p>
      <w:pPr>
        <w:spacing w:before="28" w:after="0" w:line="162" w:lineRule="exact"/>
        <w:ind w:left="454" w:right="-20"/>
        <w:jc w:val="left"/>
        <w:tabs>
          <w:tab w:pos="720" w:val="left"/>
          <w:tab w:pos="464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>
          <w:rFonts w:ascii="Roboto Light" w:hAnsi="Roboto Light" w:cs="Roboto Light" w:eastAsia="Roboto Light"/>
          <w:sz w:val="16"/>
          <w:szCs w:val="16"/>
          <w:color w:val="231F20"/>
          <w:i/>
          <w:position w:val="-2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i/>
          <w:position w:val="-2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i/>
          <w:position w:val="-2"/>
        </w:rPr>
        <w:t>м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i/>
          <w:position w:val="-2"/>
        </w:rPr>
        <w:t>а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6"/>
          <w:i/>
          <w:position w:val="-2"/>
        </w:rPr>
        <w:t>т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position w:val="-2"/>
        </w:rPr>
        <w:t>еріал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position w:val="-2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  <w:position w:val="-2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  <w:position w:val="-2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  <w:position w:val="-2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position w:val="-2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position w:val="-2"/>
        </w:rPr>
        <w:t>,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position w:val="-2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560" w:bottom="280" w:left="560" w:right="600"/>
          <w:cols w:num="2" w:equalWidth="0">
            <w:col w:w="4817" w:space="1060"/>
            <w:col w:w="4883"/>
          </w:cols>
        </w:sectPr>
      </w:pPr>
      <w:rPr/>
    </w:p>
    <w:p>
      <w:pPr>
        <w:spacing w:before="0" w:after="0" w:line="167" w:lineRule="exact"/>
        <w:ind w:left="945" w:right="-20"/>
        <w:jc w:val="left"/>
        <w:rPr>
          <w:rFonts w:ascii="Roboto Light" w:hAnsi="Roboto Light" w:cs="Roboto Light" w:eastAsia="Roboto Light"/>
          <w:sz w:val="16"/>
          <w:szCs w:val="16"/>
        </w:rPr>
      </w:pPr>
      <w:rPr/>
      <w:r>
        <w:rPr/>
        <w:pict>
          <v:group style="position:absolute;margin-left:58.360001pt;margin-top:-2.707967pt;width:10.839pt;height:10.839pt;mso-position-horizontal-relative:page;mso-position-vertical-relative:paragraph;z-index:-298" coordorigin="1167,-54" coordsize="217,217">
            <v:shape style="position:absolute;left:1167;top:-54;width:217;height:217" coordorigin="1167,-54" coordsize="217,217" path="m1167,163l1384,163,1384,-54,1167,-54,1167,163xe" filled="f" stroked="t" strokeweight=".5pt" strokecolor="#25408F">
              <v:path arrowok="t"/>
            </v:shape>
          </v:group>
          <w10:wrap type="none"/>
        </w:pic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position w:val="1"/>
        </w:rPr>
        <w:t>Є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45" w:right="-20"/>
        <w:jc w:val="left"/>
        <w:rPr>
          <w:rFonts w:ascii="Roboto Light" w:hAnsi="Roboto Light" w:cs="Roboto Light" w:eastAsia="Roboto Light"/>
          <w:sz w:val="16"/>
          <w:szCs w:val="16"/>
        </w:rPr>
      </w:pPr>
      <w:rPr/>
      <w:r>
        <w:rPr/>
        <w:pict>
          <v:group style="position:absolute;margin-left:58.360001pt;margin-top:-2.086035pt;width:10.839pt;height:10.839pt;mso-position-horizontal-relative:page;mso-position-vertical-relative:paragraph;z-index:-286" coordorigin="1167,-42" coordsize="217,217">
            <v:shape style="position:absolute;left:1167;top:-42;width:217;height:217" coordorigin="1167,-42" coordsize="217,217" path="m1167,175l1384,175,1384,-42,1167,-42,1167,175xe" filled="f" stroked="t" strokeweight=".5pt" strokecolor="#25408F">
              <v:path arrowok="t"/>
            </v:shape>
          </v:group>
          <w10:wrap type="none"/>
        </w:pic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Немає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79" w:lineRule="exact"/>
        <w:ind w:left="322" w:right="-64"/>
        <w:jc w:val="left"/>
        <w:rPr>
          <w:rFonts w:ascii="Roboto" w:hAnsi="Roboto" w:cs="Roboto" w:eastAsia="Roboto"/>
          <w:sz w:val="16"/>
          <w:szCs w:val="16"/>
        </w:rPr>
      </w:pPr>
      <w:rPr/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  <w:position w:val="-1"/>
        </w:rPr>
        <w:t>13.</w:t>
      </w:r>
      <w:r>
        <w:rPr>
          <w:rFonts w:ascii="Roboto" w:hAnsi="Roboto" w:cs="Roboto" w:eastAsia="Roboto"/>
          <w:sz w:val="16"/>
          <w:szCs w:val="16"/>
          <w:color w:val="25408F"/>
          <w:spacing w:val="19"/>
          <w:w w:val="100"/>
          <w:position w:val="-1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  <w:position w:val="-1"/>
        </w:rPr>
        <w:t>Покриття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  <w:position w:val="-1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  <w:position w:val="-1"/>
        </w:rPr>
        <w:t>спо</w:t>
      </w:r>
      <w:r>
        <w:rPr>
          <w:rFonts w:ascii="Roboto" w:hAnsi="Roboto" w:cs="Roboto" w:eastAsia="Roboto"/>
          <w:sz w:val="16"/>
          <w:szCs w:val="16"/>
          <w:color w:val="25408F"/>
          <w:spacing w:val="-6"/>
          <w:w w:val="100"/>
          <w:position w:val="-1"/>
        </w:rPr>
        <w:t>р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  <w:position w:val="-1"/>
        </w:rPr>
        <w:t>тивно</w:t>
      </w:r>
      <w:r>
        <w:rPr>
          <w:rFonts w:ascii="Roboto" w:hAnsi="Roboto" w:cs="Roboto" w:eastAsia="Roboto"/>
          <w:sz w:val="16"/>
          <w:szCs w:val="16"/>
          <w:color w:val="25408F"/>
          <w:spacing w:val="-1"/>
          <w:w w:val="100"/>
          <w:position w:val="-1"/>
        </w:rPr>
        <w:t>г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  <w:position w:val="-1"/>
        </w:rPr>
        <w:t>о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  <w:position w:val="-1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  <w:position w:val="-1"/>
        </w:rPr>
        <w:t>майданчика</w:t>
      </w:r>
      <w:r>
        <w:rPr>
          <w:rFonts w:ascii="Roboto" w:hAnsi="Roboto" w:cs="Roboto" w:eastAsia="Roboto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67" w:lineRule="exact"/>
        <w:ind w:right="-64"/>
        <w:jc w:val="left"/>
        <w:tabs>
          <w:tab w:pos="34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/>
        <w:br w:type="column"/>
      </w:r>
      <w:r>
        <w:rPr>
          <w:rFonts w:ascii="Roboto Light" w:hAnsi="Roboto Light" w:cs="Roboto Light" w:eastAsia="Roboto Light"/>
          <w:sz w:val="16"/>
          <w:szCs w:val="16"/>
          <w:color w:val="231F20"/>
          <w:position w:val="1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u w:val="single" w:color="221E1F"/>
          <w:position w:val="1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u w:val="single" w:color="221E1F"/>
          <w:position w:val="1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u w:val="single" w:color="221E1F"/>
          <w:position w:val="1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position w:val="1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position w:val="1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position w:val="1"/>
        </w:rPr>
        <w:t>кількість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position w:val="1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position w:val="1"/>
        </w:rPr>
        <w:t>місць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58" w:after="0" w:line="240" w:lineRule="auto"/>
        <w:ind w:left="174" w:right="-20"/>
        <w:jc w:val="left"/>
        <w:tabs>
          <w:tab w:pos="440" w:val="left"/>
          <w:tab w:pos="3280" w:val="left"/>
          <w:tab w:pos="436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/>
        <w:br w:type="column"/>
      </w:r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нео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i/>
        </w:rPr>
        <w:t>б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хі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i/>
        </w:rPr>
        <w:t>д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ність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мон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i/>
        </w:rPr>
        <w:t>т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ажу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,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кількість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</w:rPr>
      </w:r>
    </w:p>
    <w:p>
      <w:pPr>
        <w:spacing w:before="64" w:after="0" w:line="240" w:lineRule="auto"/>
        <w:ind w:right="-20"/>
        <w:jc w:val="left"/>
        <w:rPr>
          <w:rFonts w:ascii="Roboto Light" w:hAnsi="Roboto Light" w:cs="Roboto Light" w:eastAsia="Roboto Light"/>
          <w:sz w:val="16"/>
          <w:szCs w:val="16"/>
        </w:rPr>
      </w:pPr>
      <w:rPr/>
      <w:r>
        <w:rPr>
          <w:rFonts w:ascii="Roboto Light" w:hAnsi="Roboto Light" w:cs="Roboto Light" w:eastAsia="Roboto Light"/>
          <w:sz w:val="16"/>
          <w:szCs w:val="16"/>
          <w:color w:val="231F20"/>
          <w:spacing w:val="-2"/>
          <w:w w:val="100"/>
        </w:rPr>
        <w:t>А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пар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w w:val="100"/>
        </w:rPr>
        <w:t>а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т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(виключно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з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хроном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w w:val="100"/>
        </w:rPr>
        <w:t>е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тра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2"/>
          <w:w w:val="100"/>
        </w:rPr>
        <w:t>ж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ем):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28" w:after="0" w:line="240" w:lineRule="auto"/>
        <w:ind w:left="174" w:right="-20"/>
        <w:jc w:val="left"/>
        <w:tabs>
          <w:tab w:pos="102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i/>
        </w:rPr>
        <w:t>з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w w:val="100"/>
          <w:i/>
        </w:rPr>
        <w:t>т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i/>
        </w:rPr>
        <w:t>абло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i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i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i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i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i/>
        </w:rPr>
        <w:t>шт.;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560" w:bottom="280" w:left="560" w:right="600"/>
          <w:cols w:num="3" w:equalWidth="0">
            <w:col w:w="3275" w:space="237"/>
            <w:col w:w="1492" w:space="1152"/>
            <w:col w:w="4604"/>
          </w:cols>
        </w:sectPr>
      </w:pPr>
      <w:rPr/>
    </w:p>
    <w:p>
      <w:pPr>
        <w:spacing w:before="78" w:after="0" w:line="391" w:lineRule="auto"/>
        <w:ind w:left="945" w:right="153"/>
        <w:jc w:val="left"/>
        <w:tabs>
          <w:tab w:pos="2720" w:val="left"/>
          <w:tab w:pos="392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/>
        <w:pict>
          <v:group style="position:absolute;margin-left:58.360001pt;margin-top:3.216059pt;width:10.839pt;height:10.839pt;mso-position-horizontal-relative:page;mso-position-vertical-relative:paragraph;z-index:-303" coordorigin="1167,64" coordsize="217,217">
            <v:shape style="position:absolute;left:1167;top:64;width:217;height:217" coordorigin="1167,64" coordsize="217,217" path="m1167,281l1384,281,1384,64,1167,64,1167,281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205.195007pt;margin-top:3.216059pt;width:10.839pt;height:10.839pt;mso-position-horizontal-relative:page;mso-position-vertical-relative:paragraph;z-index:-295" coordorigin="4104,64" coordsize="217,217">
            <v:shape style="position:absolute;left:4104;top:64;width:217;height:217" coordorigin="4104,64" coordsize="217,217" path="m4104,281l4321,281,4321,64,4104,64,4104,281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58.360001pt;margin-top:18.806059pt;width:10.839pt;height:10.839pt;mso-position-horizontal-relative:page;mso-position-vertical-relative:paragraph;z-index:-291" coordorigin="1167,376" coordsize="217,217">
            <v:shape style="position:absolute;left:1167;top:376;width:217;height:217" coordorigin="1167,376" coordsize="217,217" path="m1167,593l1384,593,1384,376,1167,376,1167,593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205.195007pt;margin-top:18.806059pt;width:10.839pt;height:10.839pt;mso-position-horizontal-relative:page;mso-position-vertical-relative:paragraph;z-index:-283" coordorigin="4104,376" coordsize="217,217">
            <v:shape style="position:absolute;left:4104;top:376;width:217;height:217" coordorigin="4104,376" coordsize="217,217" path="m4104,593l4321,593,4321,376,4104,376,4104,593xe" filled="f" stroked="t" strokeweight=".5pt" strokecolor="#25408F">
              <v:path arrowok="t"/>
            </v:shape>
          </v:group>
          <w10:wrap type="none"/>
        </w:pic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w w:val="100"/>
        </w:rPr>
        <w:t>Р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езина</w:t>
        <w:tab/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Дерево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Ламін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w w:val="100"/>
        </w:rPr>
        <w:t>а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т</w:t>
        <w:tab/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2"/>
          <w:w w:val="100"/>
        </w:rPr>
        <w:t>К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овр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w w:val="100"/>
        </w:rPr>
        <w:t>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лін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Свій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варіант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40" w:lineRule="auto"/>
        <w:ind w:left="322" w:right="-20"/>
        <w:jc w:val="left"/>
        <w:rPr>
          <w:rFonts w:ascii="Roboto" w:hAnsi="Roboto" w:cs="Roboto" w:eastAsia="Roboto"/>
          <w:sz w:val="16"/>
          <w:szCs w:val="16"/>
        </w:rPr>
      </w:pPr>
      <w:rPr/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14.</w:t>
      </w:r>
      <w:r>
        <w:rPr>
          <w:rFonts w:ascii="Roboto" w:hAnsi="Roboto" w:cs="Roboto" w:eastAsia="Roboto"/>
          <w:sz w:val="16"/>
          <w:szCs w:val="16"/>
          <w:color w:val="25408F"/>
          <w:spacing w:val="19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Осві</w:t>
      </w:r>
      <w:r>
        <w:rPr>
          <w:rFonts w:ascii="Roboto" w:hAnsi="Roboto" w:cs="Roboto" w:eastAsia="Roboto"/>
          <w:sz w:val="16"/>
          <w:szCs w:val="16"/>
          <w:color w:val="25408F"/>
          <w:spacing w:val="-6"/>
          <w:w w:val="100"/>
        </w:rPr>
        <w:t>т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лення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спо</w:t>
      </w:r>
      <w:r>
        <w:rPr>
          <w:rFonts w:ascii="Roboto" w:hAnsi="Roboto" w:cs="Roboto" w:eastAsia="Roboto"/>
          <w:sz w:val="16"/>
          <w:szCs w:val="16"/>
          <w:color w:val="25408F"/>
          <w:spacing w:val="-6"/>
          <w:w w:val="100"/>
        </w:rPr>
        <w:t>р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тивно</w:t>
      </w:r>
      <w:r>
        <w:rPr>
          <w:rFonts w:ascii="Roboto" w:hAnsi="Roboto" w:cs="Roboto" w:eastAsia="Roboto"/>
          <w:sz w:val="16"/>
          <w:szCs w:val="16"/>
          <w:color w:val="25408F"/>
          <w:spacing w:val="-1"/>
          <w:w w:val="100"/>
        </w:rPr>
        <w:t>г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о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майданчика</w:t>
      </w:r>
      <w:r>
        <w:rPr>
          <w:rFonts w:ascii="Roboto" w:hAnsi="Roboto" w:cs="Roboto" w:eastAsia="Roboto"/>
          <w:sz w:val="16"/>
          <w:szCs w:val="16"/>
          <w:color w:val="000000"/>
          <w:spacing w:val="0"/>
          <w:w w:val="100"/>
        </w:rPr>
      </w:r>
    </w:p>
    <w:p>
      <w:pPr>
        <w:spacing w:before="64" w:after="0" w:line="240" w:lineRule="auto"/>
        <w:ind w:left="945" w:right="-20"/>
        <w:jc w:val="left"/>
        <w:tabs>
          <w:tab w:pos="392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/>
        <w:pict>
          <v:group style="position:absolute;margin-left:58.360001pt;margin-top:3.33456pt;width:10.839pt;height:10.839pt;mso-position-horizontal-relative:page;mso-position-vertical-relative:paragraph;z-index:-302" coordorigin="1167,67" coordsize="217,217">
            <v:shape style="position:absolute;left:1167;top:67;width:217;height:217" coordorigin="1167,67" coordsize="217,217" path="m1167,283l1384,283,1384,67,1167,67,1167,283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205.195007pt;margin-top:3.33456pt;width:10.839pt;height:10.839pt;mso-position-horizontal-relative:page;mso-position-vertical-relative:paragraph;z-index:-294" coordorigin="4104,67" coordsize="217,217">
            <v:shape style="position:absolute;left:4104;top:67;width:217;height:217" coordorigin="4104,67" coordsize="217,217" path="m4104,283l4321,283,4321,67,4104,67,4104,283xe" filled="f" stroked="t" strokeweight=".5pt" strokecolor="#25408F">
              <v:path arrowok="t"/>
            </v:shape>
          </v:group>
          <w10:wrap type="none"/>
        </w:pic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Сла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w w:val="100"/>
        </w:rPr>
        <w:t>б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w w:val="100"/>
        </w:rPr>
        <w:t>к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е</w:t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Задовільне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45" w:right="-64"/>
        <w:jc w:val="left"/>
        <w:tabs>
          <w:tab w:pos="392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/>
        <w:pict>
          <v:group style="position:absolute;margin-left:58.360001pt;margin-top:-.510736pt;width:10.839pt;height:10.839pt;mso-position-horizontal-relative:page;mso-position-vertical-relative:paragraph;z-index:-290" coordorigin="1167,-10" coordsize="217,217">
            <v:shape style="position:absolute;left:1167;top:-10;width:217;height:217" coordorigin="1167,-10" coordsize="217,217" path="m1167,207l1384,207,1384,-10,1167,-10,1167,207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205.195007pt;margin-top:-.510736pt;width:10.839pt;height:10.839pt;mso-position-horizontal-relative:page;mso-position-vertical-relative:paragraph;z-index:-282" coordorigin="4104,-10" coordsize="217,217">
            <v:shape style="position:absolute;left:4104;top:-10;width:217;height:217" coordorigin="4104,-10" coordsize="217,217" path="m4104,207l4321,207,4321,-10,4104,-10,4104,207xe" filled="f" stroked="t" strokeweight=".5pt" strokecolor="#25408F">
              <v:path arrowok="t"/>
            </v:shape>
          </v:group>
          <w10:wrap type="none"/>
        </w:pic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До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w w:val="100"/>
        </w:rPr>
        <w:t>б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ре</w:t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Ду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2"/>
          <w:w w:val="100"/>
        </w:rPr>
        <w:t>ж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е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до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w w:val="100"/>
        </w:rPr>
        <w:t>б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ре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22" w:right="-20"/>
        <w:jc w:val="left"/>
        <w:rPr>
          <w:rFonts w:ascii="Roboto" w:hAnsi="Roboto" w:cs="Roboto" w:eastAsia="Roboto"/>
          <w:sz w:val="16"/>
          <w:szCs w:val="16"/>
        </w:rPr>
      </w:pPr>
      <w:rPr/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15.</w:t>
      </w:r>
      <w:r>
        <w:rPr>
          <w:rFonts w:ascii="Roboto" w:hAnsi="Roboto" w:cs="Roboto" w:eastAsia="Roboto"/>
          <w:sz w:val="16"/>
          <w:szCs w:val="16"/>
          <w:color w:val="25408F"/>
          <w:spacing w:val="19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Наявність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з</w:t>
      </w:r>
      <w:r>
        <w:rPr>
          <w:rFonts w:ascii="Roboto" w:hAnsi="Roboto" w:cs="Roboto" w:eastAsia="Roboto"/>
          <w:sz w:val="16"/>
          <w:szCs w:val="16"/>
          <w:color w:val="25408F"/>
          <w:spacing w:val="-1"/>
          <w:w w:val="100"/>
        </w:rPr>
        <w:t>в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у</w:t>
      </w:r>
      <w:r>
        <w:rPr>
          <w:rFonts w:ascii="Roboto" w:hAnsi="Roboto" w:cs="Roboto" w:eastAsia="Roboto"/>
          <w:sz w:val="16"/>
          <w:szCs w:val="16"/>
          <w:color w:val="25408F"/>
          <w:spacing w:val="-2"/>
          <w:w w:val="100"/>
        </w:rPr>
        <w:t>к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ово</w:t>
      </w:r>
      <w:r>
        <w:rPr>
          <w:rFonts w:ascii="Roboto" w:hAnsi="Roboto" w:cs="Roboto" w:eastAsia="Roboto"/>
          <w:sz w:val="16"/>
          <w:szCs w:val="16"/>
          <w:color w:val="25408F"/>
          <w:spacing w:val="-1"/>
          <w:w w:val="100"/>
        </w:rPr>
        <w:t>г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о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обладнання</w:t>
      </w:r>
      <w:r>
        <w:rPr>
          <w:rFonts w:ascii="Roboto" w:hAnsi="Roboto" w:cs="Roboto" w:eastAsia="Roboto"/>
          <w:sz w:val="16"/>
          <w:szCs w:val="16"/>
          <w:color w:val="000000"/>
          <w:spacing w:val="0"/>
          <w:w w:val="100"/>
        </w:rPr>
      </w:r>
    </w:p>
    <w:p>
      <w:pPr>
        <w:spacing w:before="64" w:after="0" w:line="391" w:lineRule="auto"/>
        <w:ind w:left="945" w:right="3317"/>
        <w:jc w:val="left"/>
        <w:rPr>
          <w:rFonts w:ascii="Roboto Light" w:hAnsi="Roboto Light" w:cs="Roboto Light" w:eastAsia="Roboto Light"/>
          <w:sz w:val="16"/>
          <w:szCs w:val="16"/>
        </w:rPr>
      </w:pPr>
      <w:rPr/>
      <w:r>
        <w:rPr/>
        <w:pict>
          <v:group style="position:absolute;margin-left:58.360001pt;margin-top:3.240266pt;width:10.839pt;height:10.839pt;mso-position-horizontal-relative:page;mso-position-vertical-relative:paragraph;z-index:-301" coordorigin="1167,65" coordsize="217,217">
            <v:shape style="position:absolute;left:1167;top:65;width:217;height:217" coordorigin="1167,65" coordsize="217,217" path="m1167,282l1384,282,1384,65,1167,65,1167,282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58.360001pt;margin-top:18.263266pt;width:10.839pt;height:10.839pt;mso-position-horizontal-relative:page;mso-position-vertical-relative:paragraph;z-index:-289" coordorigin="1167,365" coordsize="217,217">
            <v:shape style="position:absolute;left:1167;top:365;width:217;height:217" coordorigin="1167,365" coordsize="217,217" path="m1167,582l1384,582,1384,365,1167,365,1167,582xe" filled="f" stroked="t" strokeweight=".5pt" strokecolor="#25408F">
              <v:path arrowok="t"/>
            </v:shape>
          </v:group>
          <w10:wrap type="none"/>
        </w:pic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Є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Немає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40" w:lineRule="auto"/>
        <w:ind w:left="322" w:right="-20"/>
        <w:jc w:val="left"/>
        <w:rPr>
          <w:rFonts w:ascii="Roboto" w:hAnsi="Roboto" w:cs="Roboto" w:eastAsia="Roboto"/>
          <w:sz w:val="16"/>
          <w:szCs w:val="16"/>
        </w:rPr>
      </w:pPr>
      <w:rPr/>
      <w:r>
        <w:rPr/>
        <w:pict>
          <v:group style="position:absolute;margin-left:58.360001pt;margin-top:11.362765pt;width:10.839pt;height:10.839pt;mso-position-horizontal-relative:page;mso-position-vertical-relative:paragraph;z-index:-300" coordorigin="1167,227" coordsize="217,217">
            <v:shape style="position:absolute;left:1167;top:227;width:217;height:217" coordorigin="1167,227" coordsize="217,217" path="m1167,444l1384,444,1384,227,1167,227,1167,444xe" filled="f" stroked="t" strokeweight=".5pt" strokecolor="#25408F">
              <v:path arrowok="t"/>
            </v:shape>
          </v:group>
          <w10:wrap type="none"/>
        </w:pic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16.</w:t>
      </w:r>
      <w:r>
        <w:rPr>
          <w:rFonts w:ascii="Roboto" w:hAnsi="Roboto" w:cs="Roboto" w:eastAsia="Roboto"/>
          <w:sz w:val="16"/>
          <w:szCs w:val="16"/>
          <w:color w:val="25408F"/>
          <w:spacing w:val="19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Наявність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п</w:t>
      </w:r>
      <w:r>
        <w:rPr>
          <w:rFonts w:ascii="Roboto" w:hAnsi="Roboto" w:cs="Roboto" w:eastAsia="Roboto"/>
          <w:sz w:val="16"/>
          <w:szCs w:val="16"/>
          <w:color w:val="25408F"/>
          <w:spacing w:val="-5"/>
          <w:w w:val="100"/>
        </w:rPr>
        <w:t>’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єдес</w:t>
      </w:r>
      <w:r>
        <w:rPr>
          <w:rFonts w:ascii="Roboto" w:hAnsi="Roboto" w:cs="Roboto" w:eastAsia="Roboto"/>
          <w:sz w:val="16"/>
          <w:szCs w:val="16"/>
          <w:color w:val="25408F"/>
          <w:spacing w:val="-1"/>
          <w:w w:val="100"/>
        </w:rPr>
        <w:t>т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алу</w:t>
      </w:r>
      <w:r>
        <w:rPr>
          <w:rFonts w:ascii="Roboto" w:hAnsi="Roboto" w:cs="Roboto" w:eastAsia="Roboto"/>
          <w:sz w:val="16"/>
          <w:szCs w:val="16"/>
          <w:color w:val="000000"/>
          <w:spacing w:val="0"/>
          <w:w w:val="100"/>
        </w:rPr>
      </w:r>
    </w:p>
    <w:p>
      <w:pPr>
        <w:spacing w:before="64" w:after="0" w:line="391" w:lineRule="auto"/>
        <w:ind w:left="945" w:right="3317"/>
        <w:jc w:val="left"/>
        <w:rPr>
          <w:rFonts w:ascii="Roboto Light" w:hAnsi="Roboto Light" w:cs="Roboto Light" w:eastAsia="Roboto Light"/>
          <w:sz w:val="16"/>
          <w:szCs w:val="16"/>
        </w:rPr>
      </w:pPr>
      <w:rPr/>
      <w:r>
        <w:rPr/>
        <w:pict>
          <v:group style="position:absolute;margin-left:58.360001pt;margin-top:16.752064pt;width:10.839pt;height:10.839pt;mso-position-horizontal-relative:page;mso-position-vertical-relative:paragraph;z-index:-288" coordorigin="1167,335" coordsize="217,217">
            <v:shape style="position:absolute;left:1167;top:335;width:217;height:217" coordorigin="1167,335" coordsize="217,217" path="m1167,552l1384,552,1384,335,1167,335,1167,552xe" filled="f" stroked="t" strokeweight=".5pt" strokecolor="#25408F">
              <v:path arrowok="t"/>
            </v:shape>
          </v:group>
          <w10:wrap type="none"/>
        </w:pic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Є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Немає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40" w:lineRule="auto"/>
        <w:ind w:left="322" w:right="-20"/>
        <w:jc w:val="left"/>
        <w:rPr>
          <w:rFonts w:ascii="Roboto" w:hAnsi="Roboto" w:cs="Roboto" w:eastAsia="Roboto"/>
          <w:sz w:val="16"/>
          <w:szCs w:val="16"/>
        </w:rPr>
      </w:pPr>
      <w:rPr/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17.</w:t>
      </w:r>
      <w:r>
        <w:rPr>
          <w:rFonts w:ascii="Roboto" w:hAnsi="Roboto" w:cs="Roboto" w:eastAsia="Roboto"/>
          <w:sz w:val="16"/>
          <w:szCs w:val="16"/>
          <w:color w:val="25408F"/>
          <w:spacing w:val="19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Наявність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-1"/>
          <w:w w:val="100"/>
        </w:rPr>
        <w:t>ф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лагш</w:t>
      </w:r>
      <w:r>
        <w:rPr>
          <w:rFonts w:ascii="Roboto" w:hAnsi="Roboto" w:cs="Roboto" w:eastAsia="Roboto"/>
          <w:sz w:val="16"/>
          <w:szCs w:val="16"/>
          <w:color w:val="25408F"/>
          <w:spacing w:val="-3"/>
          <w:w w:val="100"/>
        </w:rPr>
        <w:t>т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оку</w:t>
      </w:r>
      <w:r>
        <w:rPr>
          <w:rFonts w:ascii="Roboto" w:hAnsi="Roboto" w:cs="Roboto" w:eastAsia="Roboto"/>
          <w:sz w:val="16"/>
          <w:szCs w:val="16"/>
          <w:color w:val="000000"/>
          <w:spacing w:val="0"/>
          <w:w w:val="100"/>
        </w:rPr>
      </w:r>
    </w:p>
    <w:p>
      <w:pPr>
        <w:spacing w:before="64" w:after="0" w:line="391" w:lineRule="auto"/>
        <w:ind w:left="945" w:right="3317"/>
        <w:jc w:val="left"/>
        <w:rPr>
          <w:rFonts w:ascii="Roboto Light" w:hAnsi="Roboto Light" w:cs="Roboto Light" w:eastAsia="Roboto Light"/>
          <w:sz w:val="16"/>
          <w:szCs w:val="16"/>
        </w:rPr>
      </w:pPr>
      <w:rPr/>
      <w:r>
        <w:rPr/>
        <w:pict>
          <v:group style="position:absolute;margin-left:58.360001pt;margin-top:2.058861pt;width:10.839pt;height:10.839pt;mso-position-horizontal-relative:page;mso-position-vertical-relative:paragraph;z-index:-299" coordorigin="1167,41" coordsize="217,217">
            <v:shape style="position:absolute;left:1167;top:41;width:217;height:217" coordorigin="1167,41" coordsize="217,217" path="m1167,258l1384,258,1384,41,1167,41,1167,258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58.360001pt;margin-top:17.082861pt;width:10.839pt;height:10.839pt;mso-position-horizontal-relative:page;mso-position-vertical-relative:paragraph;z-index:-287" coordorigin="1167,342" coordsize="217,217">
            <v:shape style="position:absolute;left:1167;top:342;width:217;height:217" coordorigin="1167,342" coordsize="217,217" path="m1167,558l1384,558,1384,342,1167,342,1167,558xe" filled="f" stroked="t" strokeweight=".5pt" strokecolor="#25408F">
              <v:path arrowok="t"/>
            </v:shape>
          </v:group>
          <w10:wrap type="none"/>
        </w:pic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Є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Немає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67" w:lineRule="exact"/>
        <w:ind w:right="-20"/>
        <w:jc w:val="left"/>
        <w:tabs>
          <w:tab w:pos="146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/>
        <w:br w:type="column"/>
      </w:r>
      <w:r>
        <w:rPr>
          <w:rFonts w:ascii="Roboto Light" w:hAnsi="Roboto Light" w:cs="Roboto Light" w:eastAsia="Roboto Light"/>
          <w:sz w:val="16"/>
          <w:szCs w:val="16"/>
          <w:color w:val="231F20"/>
          <w:i/>
          <w:position w:val="1"/>
        </w:rPr>
        <w:t>    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1"/>
          <w:i/>
          <w:position w:val="1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position w:val="1"/>
        </w:rPr>
        <w:t>    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2"/>
          <w:i/>
          <w:position w:val="1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i/>
          <w:position w:val="1"/>
        </w:rPr>
        <w:t>без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i/>
          <w:position w:val="1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w w:val="100"/>
          <w:i/>
          <w:position w:val="1"/>
        </w:rPr>
        <w:t>т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i/>
          <w:position w:val="1"/>
        </w:rPr>
        <w:t>абло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i/>
          <w:position w:val="1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i/>
          <w:u w:val="single" w:color="221E1F"/>
          <w:position w:val="1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i/>
          <w:u w:val="single" w:color="221E1F"/>
          <w:position w:val="1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i/>
          <w:u w:val="single" w:color="221E1F"/>
          <w:position w:val="1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i/>
          <w:position w:val="1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i/>
          <w:position w:val="1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i/>
          <w:position w:val="1"/>
        </w:rPr>
        <w:t>шт.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28" w:after="0" w:line="240" w:lineRule="auto"/>
        <w:ind w:right="-20"/>
        <w:jc w:val="left"/>
        <w:tabs>
          <w:tab w:pos="464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    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1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   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2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i.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   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Виро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i/>
        </w:rPr>
        <w:t>б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ник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,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</w:rPr>
      </w:r>
    </w:p>
    <w:p>
      <w:pPr>
        <w:spacing w:before="28" w:after="0" w:line="240" w:lineRule="auto"/>
        <w:ind w:left="422" w:right="177"/>
        <w:jc w:val="center"/>
        <w:tabs>
          <w:tab w:pos="680" w:val="left"/>
          <w:tab w:pos="2440" w:val="left"/>
          <w:tab w:pos="460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кількість</w:t>
      </w:r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i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i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i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,</w:t>
      </w:r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наявн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1"/>
          <w:i/>
        </w:rPr>
        <w:t>і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сть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i/>
        </w:rPr>
        <w:t>т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абло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</w:rPr>
      </w:r>
    </w:p>
    <w:p>
      <w:pPr>
        <w:spacing w:before="28" w:after="0" w:line="240" w:lineRule="auto"/>
        <w:ind w:right="-20"/>
        <w:jc w:val="left"/>
        <w:tabs>
          <w:tab w:pos="464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    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1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   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2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ii.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 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3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Виро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i/>
        </w:rPr>
        <w:t>б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ник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,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</w:rPr>
      </w:r>
    </w:p>
    <w:p>
      <w:pPr>
        <w:spacing w:before="28" w:after="0" w:line="240" w:lineRule="auto"/>
        <w:ind w:left="419" w:right="175"/>
        <w:jc w:val="center"/>
        <w:tabs>
          <w:tab w:pos="680" w:val="left"/>
          <w:tab w:pos="2380" w:val="left"/>
          <w:tab w:pos="460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кількість</w:t>
      </w:r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i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i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i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,</w:t>
      </w:r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наявні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1"/>
          <w:i/>
        </w:rPr>
        <w:t>с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ть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i/>
        </w:rPr>
        <w:t>т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абло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</w:rPr>
      </w:r>
    </w:p>
    <w:p>
      <w:pPr>
        <w:spacing w:before="84" w:after="0" w:line="240" w:lineRule="auto"/>
        <w:ind w:left="280" w:right="-20"/>
        <w:jc w:val="left"/>
        <w:tabs>
          <w:tab w:pos="130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>
          <w:rFonts w:ascii="Roboto Light" w:hAnsi="Roboto Light" w:cs="Roboto Light" w:eastAsia="Roboto Light"/>
          <w:sz w:val="16"/>
          <w:szCs w:val="16"/>
          <w:color w:val="231F20"/>
          <w:spacing w:val="-2"/>
          <w:w w:val="100"/>
        </w:rPr>
        <w:t>К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2"/>
          <w:w w:val="100"/>
        </w:rPr>
        <w:t>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1"/>
          <w:w w:val="100"/>
        </w:rPr>
        <w:t>т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ушка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шт.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28" w:after="0" w:line="240" w:lineRule="auto"/>
        <w:ind w:right="-20"/>
        <w:jc w:val="left"/>
        <w:tabs>
          <w:tab w:pos="3480" w:val="left"/>
          <w:tab w:pos="456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    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1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   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2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i.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   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Виро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i/>
        </w:rPr>
        <w:t>б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ник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,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кількість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</w:rPr>
      </w:r>
    </w:p>
    <w:p>
      <w:pPr>
        <w:spacing w:before="28" w:after="0" w:line="240" w:lineRule="auto"/>
        <w:ind w:right="-20"/>
        <w:jc w:val="left"/>
        <w:tabs>
          <w:tab w:pos="3480" w:val="left"/>
          <w:tab w:pos="456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>
          <w:rFonts w:ascii="Roboto Light" w:hAnsi="Roboto Light" w:cs="Roboto Light" w:eastAsia="Roboto Light"/>
          <w:sz w:val="16"/>
          <w:szCs w:val="16"/>
          <w:color w:val="231F20"/>
          <w:i/>
        </w:rPr>
        <w:t>    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1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   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2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ii.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 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3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Виро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i/>
        </w:rPr>
        <w:t>б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ник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,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кількість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i/>
        </w:rPr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80" w:right="-20"/>
        <w:jc w:val="left"/>
        <w:tabs>
          <w:tab w:pos="204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підвідний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w w:val="100"/>
        </w:rPr>
        <w:t>д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ріт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шт.,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64" w:after="0" w:line="240" w:lineRule="auto"/>
        <w:ind w:left="280" w:right="-20"/>
        <w:jc w:val="left"/>
        <w:tabs>
          <w:tab w:pos="458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>
          <w:rFonts w:ascii="Roboto Light" w:hAnsi="Roboto Light" w:cs="Roboto Light" w:eastAsia="Roboto Light"/>
          <w:sz w:val="16"/>
          <w:szCs w:val="16"/>
          <w:color w:val="231F20"/>
        </w:rPr>
        <w:t>д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6"/>
        </w:rPr>
        <w:t>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</w:rPr>
        <w:t>д.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</w:rPr>
        <w:t>обла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</w:rPr>
        <w:t>д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</w:rPr>
        <w:t>нання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</w:rPr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Roboto" w:hAnsi="Roboto" w:cs="Roboto" w:eastAsia="Roboto"/>
          <w:sz w:val="16"/>
          <w:szCs w:val="16"/>
        </w:rPr>
      </w:pPr>
      <w:rPr/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21.</w:t>
      </w:r>
      <w:r>
        <w:rPr>
          <w:rFonts w:ascii="Roboto" w:hAnsi="Roboto" w:cs="Roboto" w:eastAsia="Roboto"/>
          <w:sz w:val="16"/>
          <w:szCs w:val="16"/>
          <w:color w:val="25408F"/>
          <w:spacing w:val="19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Наявність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п</w:t>
      </w:r>
      <w:r>
        <w:rPr>
          <w:rFonts w:ascii="Roboto" w:hAnsi="Roboto" w:cs="Roboto" w:eastAsia="Roboto"/>
          <w:sz w:val="16"/>
          <w:szCs w:val="16"/>
          <w:color w:val="25408F"/>
          <w:spacing w:val="-6"/>
          <w:w w:val="100"/>
        </w:rPr>
        <w:t>о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діуму</w:t>
      </w:r>
      <w:r>
        <w:rPr>
          <w:rFonts w:ascii="Roboto" w:hAnsi="Roboto" w:cs="Roboto" w:eastAsia="Roboto"/>
          <w:sz w:val="16"/>
          <w:szCs w:val="16"/>
          <w:color w:val="000000"/>
          <w:spacing w:val="0"/>
          <w:w w:val="100"/>
        </w:rPr>
      </w:r>
    </w:p>
    <w:p>
      <w:pPr>
        <w:spacing w:before="64" w:after="0" w:line="240" w:lineRule="auto"/>
        <w:ind w:left="589" w:right="169"/>
        <w:jc w:val="center"/>
        <w:tabs>
          <w:tab w:pos="2120" w:val="left"/>
          <w:tab w:pos="3100" w:val="left"/>
          <w:tab w:pos="3760" w:val="left"/>
          <w:tab w:pos="444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/>
        <w:pict>
          <v:group style="position:absolute;margin-left:336.652008pt;margin-top:3.287763pt;width:10.839pt;height:10.839pt;mso-position-horizontal-relative:page;mso-position-vertical-relative:paragraph;z-index:-308" coordorigin="6733,66" coordsize="217,217">
            <v:shape style="position:absolute;left:6733;top:66;width:217;height:217" coordorigin="6733,66" coordsize="217,217" path="m6733,283l6950,283,6950,66,6733,66,6733,283xe" filled="f" stroked="t" strokeweight=".5pt" strokecolor="#25408F">
              <v:path arrowok="t"/>
            </v:shape>
          </v:group>
          <w10:wrap type="none"/>
        </w:pic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Є</w:t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розміри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м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Х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м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Х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м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49" w:lineRule="auto"/>
        <w:ind w:left="624" w:right="677" w:firstLine="1536"/>
        <w:jc w:val="left"/>
        <w:rPr>
          <w:rFonts w:ascii="Roboto Light" w:hAnsi="Roboto Light" w:cs="Roboto Light" w:eastAsia="Roboto Light"/>
          <w:sz w:val="16"/>
          <w:szCs w:val="16"/>
        </w:rPr>
      </w:pPr>
      <w:rPr/>
      <w:r>
        <w:rPr/>
        <w:pict>
          <v:group style="position:absolute;margin-left:336.652008pt;margin-top:7.278763pt;width:10.839pt;height:10.839pt;mso-position-horizontal-relative:page;mso-position-vertical-relative:paragraph;z-index:-280" coordorigin="6733,146" coordsize="217,217">
            <v:shape style="position:absolute;left:6733;top:146;width:217;height:217" coordorigin="6733,146" coordsize="217,217" path="m6733,362l6950,362,6950,146,6733,146,6733,362xe" filled="f" stroked="t" strokeweight=".5pt" strokecolor="#25408F">
              <v:path arrowok="t"/>
            </v:shape>
          </v:group>
          <w10:wrap type="none"/>
        </w:pic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(довжина,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ширина,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вис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2"/>
          <w:w w:val="100"/>
        </w:rPr>
        <w:t>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w w:val="100"/>
        </w:rPr>
        <w:t>т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а)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Немає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rPr>
          <w:rFonts w:ascii="Roboto" w:hAnsi="Roboto" w:cs="Roboto" w:eastAsia="Roboto"/>
          <w:sz w:val="16"/>
          <w:szCs w:val="16"/>
        </w:rPr>
      </w:pPr>
      <w:rPr/>
      <w:r>
        <w:rPr/>
        <w:pict>
          <v:group style="position:absolute;margin-left:336.652008pt;margin-top:11.047765pt;width:10.839pt;height:10.839pt;mso-position-horizontal-relative:page;mso-position-vertical-relative:paragraph;z-index:-262" coordorigin="6733,221" coordsize="217,217">
            <v:shape style="position:absolute;left:6733;top:221;width:217;height:217" coordorigin="6733,221" coordsize="217,217" path="m6733,438l6950,438,6950,221,6733,221,6733,438xe" filled="f" stroked="t" strokeweight=".5pt" strokecolor="#25408F">
              <v:path arrowok="t"/>
            </v:shape>
          </v:group>
          <w10:wrap type="none"/>
        </w:pic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22.</w:t>
      </w:r>
      <w:r>
        <w:rPr>
          <w:rFonts w:ascii="Roboto" w:hAnsi="Roboto" w:cs="Roboto" w:eastAsia="Roboto"/>
          <w:sz w:val="16"/>
          <w:szCs w:val="16"/>
          <w:color w:val="25408F"/>
          <w:spacing w:val="19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Наявність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відеопо</w:t>
      </w:r>
      <w:r>
        <w:rPr>
          <w:rFonts w:ascii="Roboto" w:hAnsi="Roboto" w:cs="Roboto" w:eastAsia="Roboto"/>
          <w:sz w:val="16"/>
          <w:szCs w:val="16"/>
          <w:color w:val="25408F"/>
          <w:spacing w:val="-1"/>
          <w:w w:val="100"/>
        </w:rPr>
        <w:t>в</w:t>
      </w:r>
      <w:r>
        <w:rPr>
          <w:rFonts w:ascii="Roboto" w:hAnsi="Roboto" w:cs="Roboto" w:eastAsia="Roboto"/>
          <w:sz w:val="16"/>
          <w:szCs w:val="16"/>
          <w:color w:val="25408F"/>
          <w:spacing w:val="-3"/>
          <w:w w:val="100"/>
        </w:rPr>
        <w:t>т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о</w:t>
      </w:r>
      <w:r>
        <w:rPr>
          <w:rFonts w:ascii="Roboto" w:hAnsi="Roboto" w:cs="Roboto" w:eastAsia="Roboto"/>
          <w:sz w:val="16"/>
          <w:szCs w:val="16"/>
          <w:color w:val="25408F"/>
          <w:spacing w:val="-1"/>
          <w:w w:val="100"/>
        </w:rPr>
        <w:t>р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у</w:t>
      </w:r>
      <w:r>
        <w:rPr>
          <w:rFonts w:ascii="Roboto" w:hAnsi="Roboto" w:cs="Roboto" w:eastAsia="Roboto"/>
          <w:sz w:val="16"/>
          <w:szCs w:val="16"/>
          <w:color w:val="000000"/>
          <w:spacing w:val="0"/>
          <w:w w:val="100"/>
        </w:rPr>
      </w:r>
    </w:p>
    <w:p>
      <w:pPr>
        <w:spacing w:before="64" w:after="0" w:line="391" w:lineRule="auto"/>
        <w:ind w:left="624" w:right="2734"/>
        <w:jc w:val="left"/>
        <w:tabs>
          <w:tab w:pos="1380" w:val="left"/>
          <w:tab w:pos="180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/>
        <w:pict>
          <v:group style="position:absolute;margin-left:472.628845pt;margin-top:54.881752pt;width:3.390811pt;height:3.785712pt;mso-position-horizontal-relative:page;mso-position-vertical-relative:paragraph;z-index:-277" coordorigin="9453,1098" coordsize="68,76">
            <v:shape style="position:absolute;left:9453;top:1098;width:68;height:76" coordorigin="9453,1098" coordsize="68,76" path="m9485,1173l9507,1167,9520,1151,9518,1123,9508,1106,9492,1098,9468,1102,9453,1116,9453,1144,9461,1163,9475,1172,9485,1173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486.225861pt;margin-top:54.881752pt;width:3.390811pt;height:3.785712pt;mso-position-horizontal-relative:page;mso-position-vertical-relative:paragraph;z-index:-276" coordorigin="9725,1098" coordsize="68,76">
            <v:shape style="position:absolute;left:9725;top:1098;width:68;height:76" coordorigin="9725,1098" coordsize="68,76" path="m9757,1173l9778,1167,9792,1151,9790,1123,9780,1106,9764,1098,9740,1102,9725,1116,9725,1144,9733,1163,9747,1172,9757,1173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499.822754pt;margin-top:54.881752pt;width:3.390811pt;height:3.785712pt;mso-position-horizontal-relative:page;mso-position-vertical-relative:paragraph;z-index:-275" coordorigin="9996,1098" coordsize="68,76">
            <v:shape style="position:absolute;left:9996;top:1098;width:68;height:76" coordorigin="9996,1098" coordsize="68,76" path="m10029,1173l10050,1167,10064,1151,10062,1123,10052,1106,10036,1098,10012,1102,9996,1116,9997,1144,10005,1163,10019,1172,10029,1173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513.419739pt;margin-top:54.881752pt;width:3.390811pt;height:3.785712pt;mso-position-horizontal-relative:page;mso-position-vertical-relative:paragraph;z-index:-274" coordorigin="10268,1098" coordsize="68,76">
            <v:shape style="position:absolute;left:10268;top:1098;width:68;height:76" coordorigin="10268,1098" coordsize="68,76" path="m10301,1173l10322,1167,10336,1151,10334,1123,10324,1106,10308,1098,10284,1102,10268,1116,10269,1144,10277,1163,10291,1172,10301,1173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527.016663pt;margin-top:54.881752pt;width:3.390811pt;height:3.785712pt;mso-position-horizontal-relative:page;mso-position-vertical-relative:paragraph;z-index:-273" coordorigin="10540,1098" coordsize="68,76">
            <v:shape style="position:absolute;left:10540;top:1098;width:68;height:76" coordorigin="10540,1098" coordsize="68,76" path="m10573,1173l10594,1167,10608,1151,10606,1123,10596,1106,10580,1098,10556,1102,10540,1116,10541,1144,10549,1163,10563,1172,10573,1173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540.613647pt;margin-top:54.881752pt;width:3.390811pt;height:3.785712pt;mso-position-horizontal-relative:page;mso-position-vertical-relative:paragraph;z-index:-272" coordorigin="10812,1098" coordsize="68,76">
            <v:shape style="position:absolute;left:10812;top:1098;width:68;height:76" coordorigin="10812,1098" coordsize="68,76" path="m10845,1173l10866,1167,10880,1151,10878,1123,10868,1106,10852,1098,10828,1102,10812,1116,10813,1144,10821,1163,10835,1172,10845,1173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479.427338pt;margin-top:54.881752pt;width:3.390811pt;height:3.785712pt;mso-position-horizontal-relative:page;mso-position-vertical-relative:paragraph;z-index:-271" coordorigin="9589,1098" coordsize="68,76">
            <v:shape style="position:absolute;left:9589;top:1098;width:68;height:76" coordorigin="9589,1098" coordsize="68,76" path="m9621,1173l9643,1167,9656,1151,9654,1123,9644,1106,9628,1098,9604,1102,9589,1116,9589,1144,9597,1163,9611,1172,9621,1173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493.024261pt;margin-top:54.881752pt;width:3.390811pt;height:3.785712pt;mso-position-horizontal-relative:page;mso-position-vertical-relative:paragraph;z-index:-270" coordorigin="9860,1098" coordsize="68,76">
            <v:shape style="position:absolute;left:9860;top:1098;width:68;height:76" coordorigin="9860,1098" coordsize="68,76" path="m9893,1173l9914,1167,9928,1151,9926,1123,9916,1106,9900,1098,9876,1102,9860,1116,9861,1144,9869,1163,9883,1172,9893,1173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506.621246pt;margin-top:54.881752pt;width:3.390811pt;height:3.785712pt;mso-position-horizontal-relative:page;mso-position-vertical-relative:paragraph;z-index:-269" coordorigin="10132,1098" coordsize="68,76">
            <v:shape style="position:absolute;left:10132;top:1098;width:68;height:76" coordorigin="10132,1098" coordsize="68,76" path="m10165,1173l10186,1167,10200,1151,10198,1123,10188,1106,10172,1098,10148,1102,10132,1116,10133,1144,10141,1163,10155,1172,10165,1173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520.218140pt;margin-top:54.881752pt;width:3.390811pt;height:3.785712pt;mso-position-horizontal-relative:page;mso-position-vertical-relative:paragraph;z-index:-268" coordorigin="10404,1098" coordsize="68,76">
            <v:shape style="position:absolute;left:10404;top:1098;width:68;height:76" coordorigin="10404,1098" coordsize="68,76" path="m10437,1173l10458,1167,10472,1151,10470,1123,10460,1106,10444,1098,10420,1102,10404,1116,10405,1144,10413,1163,10427,1172,10437,1173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533.815125pt;margin-top:54.881752pt;width:3.390811pt;height:3.785712pt;mso-position-horizontal-relative:page;mso-position-vertical-relative:paragraph;z-index:-267" coordorigin="10676,1098" coordsize="68,76">
            <v:shape style="position:absolute;left:10676;top:1098;width:68;height:76" coordorigin="10676,1098" coordsize="68,76" path="m10709,1173l10730,1167,10744,1151,10742,1123,10732,1106,10716,1098,10692,1102,10676,1116,10677,1144,10685,1163,10699,1172,10709,1173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547.162170pt;margin-top:52.929062pt;width:14.34765pt;height:7.657pt;mso-position-horizontal-relative:page;mso-position-vertical-relative:paragraph;z-index:-266" coordorigin="10943,1059" coordsize="287,153">
            <v:group style="position:absolute;left:10948;top:1098;width:68;height:76" coordorigin="10948,1098" coordsize="68,76">
              <v:shape style="position:absolute;left:10948;top:1098;width:68;height:76" coordorigin="10948,1098" coordsize="68,76" path="m10981,1173l11002,1167,11016,1151,11014,1123,11004,1106,10988,1098,10964,1102,10948,1116,10949,1144,10957,1163,10971,1172,10981,1173xe" filled="f" stroked="t" strokeweight=".5pt" strokecolor="#25408F">
                <v:path arrowok="t"/>
              </v:shape>
            </v:group>
            <v:group style="position:absolute;left:11072;top:1064;width:153;height:143" coordorigin="11072,1064" coordsize="153,143">
              <v:shape style="position:absolute;left:11072;top:1064;width:153;height:143" coordorigin="11072,1064" coordsize="153,143" path="m11225,1135l11072,1064,11072,1207,11225,1135xe" filled="f" stroked="t" strokeweight=".5pt" strokecolor="#25408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6.652008pt;margin-top:16.437162pt;width:10.839pt;height:10.839pt;mso-position-horizontal-relative:page;mso-position-vertical-relative:paragraph;z-index:-263" coordorigin="6733,329" coordsize="217,217">
            <v:shape style="position:absolute;left:6733;top:329;width:217;height:217" coordorigin="6733,329" coordsize="217,217" path="m6733,546l6950,546,6950,329,6733,329,6733,546xe" filled="f" stroked="t" strokeweight=".5pt" strokecolor="#25408F">
              <v:path arrowok="t"/>
            </v:shape>
          </v:group>
          <w10:wrap type="none"/>
        </w:pic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Є</w:t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шт.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Немає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560" w:bottom="280" w:left="560" w:right="600"/>
          <w:cols w:num="2" w:equalWidth="0">
            <w:col w:w="4796" w:space="1082"/>
            <w:col w:w="4882"/>
          </w:cols>
        </w:sectPr>
      </w:pPr>
      <w:rPr/>
    </w:p>
    <w:p>
      <w:pPr>
        <w:spacing w:before="81" w:after="0" w:line="240" w:lineRule="auto"/>
        <w:ind w:left="102" w:right="-69"/>
        <w:jc w:val="left"/>
        <w:rPr>
          <w:rFonts w:ascii="Roboto" w:hAnsi="Roboto" w:cs="Roboto" w:eastAsia="Roboto"/>
          <w:sz w:val="16"/>
          <w:szCs w:val="16"/>
        </w:rPr>
      </w:pPr>
      <w:rPr/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23.</w:t>
      </w:r>
      <w:r>
        <w:rPr>
          <w:rFonts w:ascii="Roboto" w:hAnsi="Roboto" w:cs="Roboto" w:eastAsia="Roboto"/>
          <w:sz w:val="16"/>
          <w:szCs w:val="16"/>
          <w:color w:val="25408F"/>
          <w:spacing w:val="18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Наявність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інформаційних</w:t>
      </w:r>
      <w:r>
        <w:rPr>
          <w:rFonts w:ascii="Roboto" w:hAnsi="Roboto" w:cs="Roboto" w:eastAsia="Roboto"/>
          <w:sz w:val="16"/>
          <w:szCs w:val="16"/>
          <w:color w:val="25408F"/>
          <w:spacing w:val="-3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ТВ-моні</w:t>
      </w:r>
      <w:r>
        <w:rPr>
          <w:rFonts w:ascii="Roboto" w:hAnsi="Roboto" w:cs="Roboto" w:eastAsia="Roboto"/>
          <w:sz w:val="16"/>
          <w:szCs w:val="16"/>
          <w:color w:val="25408F"/>
          <w:spacing w:val="-3"/>
          <w:w w:val="100"/>
        </w:rPr>
        <w:t>т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орів</w:t>
      </w:r>
      <w:r>
        <w:rPr>
          <w:rFonts w:ascii="Roboto" w:hAnsi="Roboto" w:cs="Roboto" w:eastAsia="Roboto"/>
          <w:sz w:val="16"/>
          <w:szCs w:val="16"/>
          <w:color w:val="000000"/>
          <w:spacing w:val="0"/>
          <w:w w:val="100"/>
        </w:rPr>
      </w:r>
    </w:p>
    <w:p>
      <w:pPr>
        <w:spacing w:before="64" w:after="0" w:line="240" w:lineRule="auto"/>
        <w:ind w:left="725" w:right="-20"/>
        <w:jc w:val="left"/>
        <w:tabs>
          <w:tab w:pos="1540" w:val="left"/>
          <w:tab w:pos="208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/>
        <w:pict>
          <v:group style="position:absolute;margin-left:58.360001pt;margin-top:2.704277pt;width:10.839pt;height:10.839pt;mso-position-horizontal-relative:page;mso-position-vertical-relative:paragraph;z-index:-244" coordorigin="1167,54" coordsize="217,217">
            <v:shape style="position:absolute;left:1167;top:54;width:217;height:217" coordorigin="1167,54" coordsize="217,217" path="m1167,271l1384,271,1384,54,1167,54,1167,271xe" filled="f" stroked="t" strokeweight=".5pt" strokecolor="#25408F">
              <v:path arrowok="t"/>
            </v:shape>
          </v:group>
          <w10:wrap type="none"/>
        </w:pic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Є</w:t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шт.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85" w:lineRule="exact"/>
        <w:ind w:left="725" w:right="-20"/>
        <w:jc w:val="left"/>
        <w:rPr>
          <w:rFonts w:ascii="Roboto Light" w:hAnsi="Roboto Light" w:cs="Roboto Light" w:eastAsia="Roboto Light"/>
          <w:sz w:val="16"/>
          <w:szCs w:val="16"/>
        </w:rPr>
      </w:pPr>
      <w:rPr/>
      <w:r>
        <w:rPr/>
        <w:pict>
          <v:group style="position:absolute;margin-left:58.360001pt;margin-top:.627087pt;width:10.839pt;height:10.839pt;mso-position-horizontal-relative:page;mso-position-vertical-relative:paragraph;z-index:-236" coordorigin="1167,13" coordsize="217,217">
            <v:shape style="position:absolute;left:1167;top:13;width:217;height:217" coordorigin="1167,13" coordsize="217,217" path="m1167,229l1384,229,1384,13,1167,13,1167,229xe" filled="f" stroked="t" strokeweight=".5pt" strokecolor="#25408F">
              <v:path arrowok="t"/>
            </v:shape>
          </v:group>
          <w10:wrap type="none"/>
        </w:pic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Немає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81" w:after="0" w:line="240" w:lineRule="auto"/>
        <w:ind w:left="-34" w:right="1769"/>
        <w:jc w:val="center"/>
        <w:rPr>
          <w:rFonts w:ascii="Roboto" w:hAnsi="Roboto" w:cs="Roboto" w:eastAsia="Roboto"/>
          <w:sz w:val="16"/>
          <w:szCs w:val="16"/>
        </w:rPr>
      </w:pPr>
      <w:rPr/>
      <w:r>
        <w:rPr/>
        <w:br w:type="column"/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28.</w:t>
      </w:r>
      <w:r>
        <w:rPr>
          <w:rFonts w:ascii="Roboto" w:hAnsi="Roboto" w:cs="Roboto" w:eastAsia="Roboto"/>
          <w:sz w:val="16"/>
          <w:szCs w:val="16"/>
          <w:color w:val="25408F"/>
          <w:spacing w:val="18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Наявність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-2"/>
          <w:w w:val="100"/>
        </w:rPr>
        <w:t>к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омп</w:t>
      </w:r>
      <w:r>
        <w:rPr>
          <w:rFonts w:ascii="Roboto" w:hAnsi="Roboto" w:cs="Roboto" w:eastAsia="Roboto"/>
          <w:sz w:val="16"/>
          <w:szCs w:val="16"/>
          <w:color w:val="25408F"/>
          <w:spacing w:val="-2"/>
          <w:w w:val="100"/>
        </w:rPr>
        <w:t>’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ю</w:t>
      </w:r>
      <w:r>
        <w:rPr>
          <w:rFonts w:ascii="Roboto" w:hAnsi="Roboto" w:cs="Roboto" w:eastAsia="Roboto"/>
          <w:sz w:val="16"/>
          <w:szCs w:val="16"/>
          <w:color w:val="25408F"/>
          <w:spacing w:val="-6"/>
          <w:w w:val="100"/>
        </w:rPr>
        <w:t>т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ера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-1"/>
          <w:w w:val="100"/>
        </w:rPr>
        <w:t>т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а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прин</w:t>
      </w:r>
      <w:r>
        <w:rPr>
          <w:rFonts w:ascii="Roboto" w:hAnsi="Roboto" w:cs="Roboto" w:eastAsia="Roboto"/>
          <w:sz w:val="16"/>
          <w:szCs w:val="16"/>
          <w:color w:val="25408F"/>
          <w:spacing w:val="-6"/>
          <w:w w:val="100"/>
        </w:rPr>
        <w:t>т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ера</w:t>
      </w:r>
      <w:r>
        <w:rPr>
          <w:rFonts w:ascii="Roboto" w:hAnsi="Roboto" w:cs="Roboto" w:eastAsia="Roboto"/>
          <w:sz w:val="16"/>
          <w:szCs w:val="16"/>
          <w:color w:val="000000"/>
          <w:spacing w:val="0"/>
          <w:w w:val="100"/>
        </w:rPr>
      </w:r>
    </w:p>
    <w:p>
      <w:pPr>
        <w:spacing w:before="64" w:after="0" w:line="240" w:lineRule="auto"/>
        <w:ind w:left="624" w:right="-20"/>
        <w:jc w:val="left"/>
        <w:tabs>
          <w:tab w:pos="1440" w:val="left"/>
          <w:tab w:pos="198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/>
        <w:pict>
          <v:group style="position:absolute;margin-left:338.281006pt;margin-top:2.704277pt;width:10.839pt;height:10.839pt;mso-position-horizontal-relative:page;mso-position-vertical-relative:paragraph;z-index:-235" coordorigin="6766,54" coordsize="217,217">
            <v:shape style="position:absolute;left:6766;top:54;width:217;height:217" coordorigin="6766,54" coordsize="217,217" path="m6766,271l6982,271,6982,54,6766,54,6766,271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296.22049pt;margin-top:-6.615823pt;width:.1pt;height:252.638pt;mso-position-horizontal-relative:page;mso-position-vertical-relative:paragraph;z-index:-231" coordorigin="5924,-132" coordsize="2,5053">
            <v:shape style="position:absolute;left:5924;top:-132;width:2;height:5053" coordorigin="5924,-132" coordsize="0,5053" path="m5924,-132l5924,4920e" filled="f" stroked="t" strokeweight=".75pt" strokecolor="#25408F">
              <v:path arrowok="t"/>
              <v:stroke dashstyle="dash"/>
            </v:shape>
          </v:group>
          <w10:wrap type="none"/>
        </w:pic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Є</w:t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шт.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85" w:lineRule="exact"/>
        <w:ind w:left="624" w:right="-20"/>
        <w:jc w:val="left"/>
        <w:rPr>
          <w:rFonts w:ascii="Roboto Light" w:hAnsi="Roboto Light" w:cs="Roboto Light" w:eastAsia="Roboto Light"/>
          <w:sz w:val="16"/>
          <w:szCs w:val="16"/>
        </w:rPr>
      </w:pPr>
      <w:rPr/>
      <w:r>
        <w:rPr/>
        <w:pict>
          <v:group style="position:absolute;margin-left:338.281006pt;margin-top:.627087pt;width:10.839pt;height:10.839pt;mso-position-horizontal-relative:page;mso-position-vertical-relative:paragraph;z-index:-233" coordorigin="6766,13" coordsize="217,217">
            <v:shape style="position:absolute;left:6766;top:13;width:217;height:217" coordorigin="6766,13" coordsize="217,217" path="m6766,229l6982,229,6982,13,6766,13,6766,229xe" filled="f" stroked="t" strokeweight=".5pt" strokecolor="#25408F">
              <v:path arrowok="t"/>
            </v:shape>
          </v:group>
          <w10:wrap type="none"/>
        </w:pic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Немає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400" w:bottom="280" w:left="780" w:right="720"/>
          <w:cols w:num="2" w:equalWidth="0">
            <w:col w:w="3306" w:space="2377"/>
            <w:col w:w="4737"/>
          </w:cols>
        </w:sectPr>
      </w:pPr>
      <w:rPr/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40"/>
          <w:pgMar w:top="560" w:bottom="280" w:left="780" w:right="720"/>
        </w:sectPr>
      </w:pPr>
      <w:rPr/>
    </w:p>
    <w:p>
      <w:pPr>
        <w:spacing w:before="34" w:after="0" w:line="240" w:lineRule="auto"/>
        <w:ind w:left="67" w:right="-54"/>
        <w:jc w:val="center"/>
        <w:rPr>
          <w:rFonts w:ascii="Roboto" w:hAnsi="Roboto" w:cs="Roboto" w:eastAsia="Roboto"/>
          <w:sz w:val="16"/>
          <w:szCs w:val="16"/>
        </w:rPr>
      </w:pPr>
      <w:rPr/>
      <w:r>
        <w:rPr/>
        <w:pict>
          <v:group style="position:absolute;margin-left:58.360001pt;margin-top:13.157776pt;width:10.839pt;height:10.839pt;mso-position-horizontal-relative:page;mso-position-vertical-relative:paragraph;z-index:-245" coordorigin="1167,263" coordsize="217,217">
            <v:shape style="position:absolute;left:1167;top:263;width:217;height:217" coordorigin="1167,263" coordsize="217,217" path="m1167,480l1384,480,1384,263,1167,263,1167,480xe" filled="f" stroked="t" strokeweight=".5pt" strokecolor="#25408F">
              <v:path arrowok="t"/>
            </v:shape>
          </v:group>
          <w10:wrap type="none"/>
        </w:pic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24.</w:t>
      </w:r>
      <w:r>
        <w:rPr>
          <w:rFonts w:ascii="Roboto" w:hAnsi="Roboto" w:cs="Roboto" w:eastAsia="Roboto"/>
          <w:sz w:val="16"/>
          <w:szCs w:val="16"/>
          <w:color w:val="25408F"/>
          <w:spacing w:val="18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Наявність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-2"/>
          <w:w w:val="100"/>
        </w:rPr>
        <w:t>г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енер</w:t>
      </w:r>
      <w:r>
        <w:rPr>
          <w:rFonts w:ascii="Roboto" w:hAnsi="Roboto" w:cs="Roboto" w:eastAsia="Roboto"/>
          <w:sz w:val="16"/>
          <w:szCs w:val="16"/>
          <w:color w:val="25408F"/>
          <w:spacing w:val="-1"/>
          <w:w w:val="100"/>
        </w:rPr>
        <w:t>а</w:t>
      </w:r>
      <w:r>
        <w:rPr>
          <w:rFonts w:ascii="Roboto" w:hAnsi="Roboto" w:cs="Roboto" w:eastAsia="Roboto"/>
          <w:sz w:val="16"/>
          <w:szCs w:val="16"/>
          <w:color w:val="25408F"/>
          <w:spacing w:val="-3"/>
          <w:w w:val="100"/>
        </w:rPr>
        <w:t>т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о</w:t>
      </w:r>
      <w:r>
        <w:rPr>
          <w:rFonts w:ascii="Roboto" w:hAnsi="Roboto" w:cs="Roboto" w:eastAsia="Roboto"/>
          <w:sz w:val="16"/>
          <w:szCs w:val="16"/>
          <w:color w:val="25408F"/>
          <w:spacing w:val="-1"/>
          <w:w w:val="100"/>
        </w:rPr>
        <w:t>р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у</w:t>
      </w:r>
      <w:r>
        <w:rPr>
          <w:rFonts w:ascii="Roboto" w:hAnsi="Roboto" w:cs="Roboto" w:eastAsia="Roboto"/>
          <w:sz w:val="16"/>
          <w:szCs w:val="16"/>
          <w:color w:val="000000"/>
          <w:spacing w:val="0"/>
          <w:w w:val="100"/>
        </w:rPr>
      </w:r>
    </w:p>
    <w:p>
      <w:pPr>
        <w:spacing w:before="64" w:after="0" w:line="240" w:lineRule="auto"/>
        <w:ind w:left="693" w:right="1130"/>
        <w:jc w:val="center"/>
        <w:rPr>
          <w:rFonts w:ascii="Roboto Light" w:hAnsi="Roboto Light" w:cs="Roboto Light" w:eastAsia="Roboto Light"/>
          <w:sz w:val="16"/>
          <w:szCs w:val="16"/>
        </w:rPr>
      </w:pPr>
      <w:rPr/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Є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85" w:lineRule="exact"/>
        <w:ind w:left="693" w:right="751"/>
        <w:jc w:val="center"/>
        <w:rPr>
          <w:rFonts w:ascii="Roboto Light" w:hAnsi="Roboto Light" w:cs="Roboto Light" w:eastAsia="Roboto Light"/>
          <w:sz w:val="16"/>
          <w:szCs w:val="16"/>
        </w:rPr>
      </w:pPr>
      <w:rPr/>
      <w:r>
        <w:rPr/>
        <w:pict>
          <v:group style="position:absolute;margin-left:58.360001pt;margin-top:-.255252pt;width:10.839pt;height:10.839pt;mso-position-horizontal-relative:page;mso-position-vertical-relative:paragraph;z-index:-237" coordorigin="1167,-5" coordsize="217,217">
            <v:shape style="position:absolute;left:1167;top:-5;width:217;height:217" coordorigin="1167,-5" coordsize="217,217" path="m1167,212l1384,212,1384,-5,1167,-5,1167,212xe" filled="f" stroked="t" strokeweight=".5pt" strokecolor="#25408F">
              <v:path arrowok="t"/>
            </v:shape>
          </v:group>
          <w10:wrap type="none"/>
        </w:pic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Немає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4"/>
        <w:jc w:val="left"/>
        <w:tabs>
          <w:tab w:pos="1240" w:val="left"/>
        </w:tabs>
        <w:rPr>
          <w:rFonts w:ascii="Roboto" w:hAnsi="Roboto" w:cs="Roboto" w:eastAsia="Roboto"/>
          <w:sz w:val="16"/>
          <w:szCs w:val="16"/>
        </w:rPr>
      </w:pPr>
      <w:rPr/>
      <w:r>
        <w:rPr>
          <w:rFonts w:ascii="Roboto" w:hAnsi="Roboto" w:cs="Roboto" w:eastAsia="Roboto"/>
          <w:sz w:val="16"/>
          <w:szCs w:val="16"/>
          <w:color w:val="231F20"/>
          <w:spacing w:val="0"/>
          <w:w w:val="100"/>
        </w:rPr>
        <w:t>П</w:t>
      </w:r>
      <w:r>
        <w:rPr>
          <w:rFonts w:ascii="Roboto" w:hAnsi="Roboto" w:cs="Roboto" w:eastAsia="Roboto"/>
          <w:sz w:val="16"/>
          <w:szCs w:val="16"/>
          <w:color w:val="231F20"/>
          <w:spacing w:val="-2"/>
          <w:w w:val="100"/>
        </w:rPr>
        <w:t>о</w:t>
      </w:r>
      <w:r>
        <w:rPr>
          <w:rFonts w:ascii="Roboto" w:hAnsi="Roboto" w:cs="Roboto" w:eastAsia="Roboto"/>
          <w:sz w:val="16"/>
          <w:szCs w:val="16"/>
          <w:color w:val="231F20"/>
          <w:spacing w:val="1"/>
          <w:w w:val="100"/>
        </w:rPr>
        <w:t>т</w:t>
      </w:r>
      <w:r>
        <w:rPr>
          <w:rFonts w:ascii="Roboto" w:hAnsi="Roboto" w:cs="Roboto" w:eastAsia="Roboto"/>
          <w:sz w:val="16"/>
          <w:szCs w:val="16"/>
          <w:color w:val="231F20"/>
          <w:spacing w:val="0"/>
          <w:w w:val="100"/>
        </w:rPr>
        <w:t>ужність</w:t>
      </w:r>
      <w:r>
        <w:rPr>
          <w:rFonts w:ascii="Roboto" w:hAnsi="Roboto" w:cs="Roboto" w:eastAsia="Roboto"/>
          <w:sz w:val="16"/>
          <w:szCs w:val="16"/>
          <w:color w:val="231F20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31F20"/>
          <w:spacing w:val="0"/>
          <w:w w:val="100"/>
          <w:u w:val="single" w:color="221E1F"/>
        </w:rPr>
        <w:t> </w:t>
      </w:r>
      <w:r>
        <w:rPr>
          <w:rFonts w:ascii="Roboto" w:hAnsi="Roboto" w:cs="Roboto" w:eastAsia="Roboto"/>
          <w:sz w:val="16"/>
          <w:szCs w:val="16"/>
          <w:color w:val="231F20"/>
          <w:spacing w:val="2"/>
          <w:w w:val="100"/>
          <w:u w:val="single" w:color="221E1F"/>
        </w:rPr>
        <w:t> </w:t>
      </w:r>
      <w:r>
        <w:rPr>
          <w:rFonts w:ascii="Roboto" w:hAnsi="Roboto" w:cs="Roboto" w:eastAsia="Roboto"/>
          <w:sz w:val="16"/>
          <w:szCs w:val="16"/>
          <w:color w:val="231F20"/>
          <w:spacing w:val="0"/>
          <w:w w:val="100"/>
          <w:u w:val="single" w:color="221E1F"/>
        </w:rPr>
        <w:tab/>
      </w:r>
      <w:r>
        <w:rPr>
          <w:rFonts w:ascii="Roboto" w:hAnsi="Roboto" w:cs="Roboto" w:eastAsia="Roboto"/>
          <w:sz w:val="16"/>
          <w:szCs w:val="16"/>
          <w:color w:val="231F20"/>
          <w:spacing w:val="0"/>
          <w:w w:val="100"/>
          <w:u w:val="single" w:color="221E1F"/>
        </w:rPr>
      </w:r>
      <w:r>
        <w:rPr>
          <w:rFonts w:ascii="Roboto" w:hAnsi="Roboto" w:cs="Roboto" w:eastAsia="Roboto"/>
          <w:sz w:val="16"/>
          <w:szCs w:val="16"/>
          <w:color w:val="231F20"/>
          <w:spacing w:val="0"/>
          <w:w w:val="100"/>
        </w:rPr>
      </w:r>
      <w:r>
        <w:rPr>
          <w:rFonts w:ascii="Roboto" w:hAnsi="Roboto" w:cs="Roboto" w:eastAsia="Roboto"/>
          <w:sz w:val="16"/>
          <w:szCs w:val="16"/>
          <w:color w:val="231F20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31F20"/>
          <w:spacing w:val="0"/>
          <w:w w:val="100"/>
        </w:rPr>
        <w:t>кВт</w:t>
      </w:r>
      <w:r>
        <w:rPr>
          <w:rFonts w:ascii="Roboto" w:hAnsi="Roboto" w:cs="Roboto" w:eastAsia="Roboto"/>
          <w:sz w:val="16"/>
          <w:szCs w:val="16"/>
          <w:color w:val="000000"/>
          <w:spacing w:val="0"/>
          <w:w w:val="100"/>
        </w:rPr>
      </w:r>
    </w:p>
    <w:p>
      <w:pPr>
        <w:spacing w:before="34" w:after="0" w:line="240" w:lineRule="auto"/>
        <w:ind w:right="-20"/>
        <w:jc w:val="left"/>
        <w:rPr>
          <w:rFonts w:ascii="Roboto" w:hAnsi="Roboto" w:cs="Roboto" w:eastAsia="Roboto"/>
          <w:sz w:val="16"/>
          <w:szCs w:val="16"/>
        </w:rPr>
      </w:pPr>
      <w:rPr/>
      <w:r>
        <w:rPr/>
        <w:br w:type="column"/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29.</w:t>
      </w:r>
      <w:r>
        <w:rPr>
          <w:rFonts w:ascii="Roboto" w:hAnsi="Roboto" w:cs="Roboto" w:eastAsia="Roboto"/>
          <w:sz w:val="16"/>
          <w:szCs w:val="16"/>
          <w:color w:val="25408F"/>
          <w:spacing w:val="18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Наявність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ліцензійної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програми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для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проведення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змагань</w:t>
      </w:r>
      <w:r>
        <w:rPr>
          <w:rFonts w:ascii="Roboto" w:hAnsi="Roboto" w:cs="Roboto" w:eastAsia="Roboto"/>
          <w:sz w:val="16"/>
          <w:szCs w:val="16"/>
          <w:color w:val="000000"/>
          <w:spacing w:val="0"/>
          <w:w w:val="100"/>
        </w:rPr>
      </w:r>
    </w:p>
    <w:p>
      <w:pPr>
        <w:spacing w:before="64" w:after="0" w:line="240" w:lineRule="auto"/>
        <w:ind w:left="624" w:right="-20"/>
        <w:jc w:val="left"/>
        <w:rPr>
          <w:rFonts w:ascii="Roboto Light" w:hAnsi="Roboto Light" w:cs="Roboto Light" w:eastAsia="Roboto Light"/>
          <w:sz w:val="16"/>
          <w:szCs w:val="16"/>
        </w:rPr>
      </w:pPr>
      <w:rPr/>
      <w:r>
        <w:rPr/>
        <w:pict>
          <v:group style="position:absolute;margin-left:338.281006pt;margin-top:1.823059pt;width:10.839pt;height:10.839pt;mso-position-horizontal-relative:page;mso-position-vertical-relative:paragraph;z-index:-234" coordorigin="6766,36" coordsize="217,217">
            <v:shape style="position:absolute;left:6766;top:36;width:217;height:217" coordorigin="6766,36" coordsize="217,217" path="m6766,253l6982,253,6982,36,6766,36,6766,253xe" filled="f" stroked="t" strokeweight=".5pt" strokecolor="#25408F">
              <v:path arrowok="t"/>
            </v:shape>
          </v:group>
          <w10:wrap type="none"/>
        </w:pic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Є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85" w:lineRule="exact"/>
        <w:ind w:left="624" w:right="-20"/>
        <w:jc w:val="left"/>
        <w:rPr>
          <w:rFonts w:ascii="Roboto Light" w:hAnsi="Roboto Light" w:cs="Roboto Light" w:eastAsia="Roboto Light"/>
          <w:sz w:val="16"/>
          <w:szCs w:val="16"/>
        </w:rPr>
      </w:pPr>
      <w:rPr/>
      <w:r>
        <w:rPr/>
        <w:pict>
          <v:group style="position:absolute;margin-left:338.281006pt;margin-top:-.255252pt;width:10.839pt;height:10.839pt;mso-position-horizontal-relative:page;mso-position-vertical-relative:paragraph;z-index:-232" coordorigin="6766,-5" coordsize="217,217">
            <v:shape style="position:absolute;left:6766;top:-5;width:217;height:217" coordorigin="6766,-5" coordsize="217,217" path="m6766,212l6982,212,6982,-5,6766,-5,6766,212xe" filled="f" stroked="t" strokeweight=".5pt" strokecolor="#25408F">
              <v:path arrowok="t"/>
            </v:shape>
          </v:group>
          <w10:wrap type="none"/>
        </w:pic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Немає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560" w:bottom="280" w:left="780" w:right="720"/>
          <w:cols w:num="3" w:equalWidth="0">
            <w:col w:w="2013" w:space="612"/>
            <w:col w:w="1562" w:space="1497"/>
            <w:col w:w="4736"/>
          </w:cols>
        </w:sectPr>
      </w:pPr>
      <w:rPr/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40"/>
          <w:pgMar w:top="560" w:bottom="280" w:left="780" w:right="720"/>
        </w:sectPr>
      </w:pPr>
      <w:rPr/>
    </w:p>
    <w:p>
      <w:pPr>
        <w:spacing w:before="34" w:after="0" w:line="240" w:lineRule="auto"/>
        <w:ind w:left="102" w:right="-20"/>
        <w:jc w:val="left"/>
        <w:rPr>
          <w:rFonts w:ascii="Roboto" w:hAnsi="Roboto" w:cs="Roboto" w:eastAsia="Roboto"/>
          <w:sz w:val="16"/>
          <w:szCs w:val="16"/>
        </w:rPr>
      </w:pPr>
      <w:rPr/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25.</w:t>
      </w:r>
      <w:r>
        <w:rPr>
          <w:rFonts w:ascii="Roboto" w:hAnsi="Roboto" w:cs="Roboto" w:eastAsia="Roboto"/>
          <w:sz w:val="16"/>
          <w:szCs w:val="16"/>
          <w:color w:val="25408F"/>
          <w:spacing w:val="18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Наявність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ван</w:t>
      </w:r>
      <w:r>
        <w:rPr>
          <w:rFonts w:ascii="Roboto" w:hAnsi="Roboto" w:cs="Roboto" w:eastAsia="Roboto"/>
          <w:sz w:val="16"/>
          <w:szCs w:val="16"/>
          <w:color w:val="25408F"/>
          <w:spacing w:val="-1"/>
          <w:w w:val="100"/>
        </w:rPr>
        <w:t>т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ажних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заїзду/рампи</w:t>
      </w:r>
      <w:r>
        <w:rPr>
          <w:rFonts w:ascii="Roboto" w:hAnsi="Roboto" w:cs="Roboto" w:eastAsia="Roboto"/>
          <w:sz w:val="16"/>
          <w:szCs w:val="16"/>
          <w:color w:val="000000"/>
          <w:spacing w:val="0"/>
          <w:w w:val="100"/>
        </w:rPr>
      </w:r>
    </w:p>
    <w:p>
      <w:pPr>
        <w:spacing w:before="64" w:after="0" w:line="391" w:lineRule="auto"/>
        <w:ind w:left="725" w:right="3258"/>
        <w:jc w:val="left"/>
        <w:rPr>
          <w:rFonts w:ascii="Roboto Light" w:hAnsi="Roboto Light" w:cs="Roboto Light" w:eastAsia="Roboto Light"/>
          <w:sz w:val="16"/>
          <w:szCs w:val="16"/>
        </w:rPr>
      </w:pPr>
      <w:rPr/>
      <w:r>
        <w:rPr/>
        <w:pict>
          <v:group style="position:absolute;margin-left:58.360001pt;margin-top:3.633841pt;width:10.839pt;height:10.839pt;mso-position-horizontal-relative:page;mso-position-vertical-relative:paragraph;z-index:-243" coordorigin="1167,73" coordsize="217,217">
            <v:shape style="position:absolute;left:1167;top:73;width:217;height:217" coordorigin="1167,73" coordsize="217,217" path="m1167,289l1384,289,1384,73,1167,73,1167,289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58.360001pt;margin-top:18.657841pt;width:10.839pt;height:10.839pt;mso-position-horizontal-relative:page;mso-position-vertical-relative:paragraph;z-index:-240" coordorigin="1167,373" coordsize="217,217">
            <v:shape style="position:absolute;left:1167;top:373;width:217;height:217" coordorigin="1167,373" coordsize="217,217" path="m1167,590l1384,590,1384,373,1167,373,1167,590xe" filled="f" stroked="t" strokeweight=".5pt" strokecolor="#25408F">
              <v:path arrowok="t"/>
            </v:shape>
          </v:group>
          <w10:wrap type="none"/>
        </w:pic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Є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Немає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2" w:right="-20"/>
        <w:jc w:val="left"/>
        <w:rPr>
          <w:rFonts w:ascii="Roboto" w:hAnsi="Roboto" w:cs="Roboto" w:eastAsia="Roboto"/>
          <w:sz w:val="16"/>
          <w:szCs w:val="16"/>
        </w:rPr>
      </w:pPr>
      <w:rPr/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26.</w:t>
      </w:r>
      <w:r>
        <w:rPr>
          <w:rFonts w:ascii="Roboto" w:hAnsi="Roboto" w:cs="Roboto" w:eastAsia="Roboto"/>
          <w:sz w:val="16"/>
          <w:szCs w:val="16"/>
          <w:color w:val="25408F"/>
          <w:spacing w:val="18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Наявність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пар</w:t>
      </w:r>
      <w:r>
        <w:rPr>
          <w:rFonts w:ascii="Roboto" w:hAnsi="Roboto" w:cs="Roboto" w:eastAsia="Roboto"/>
          <w:sz w:val="16"/>
          <w:szCs w:val="16"/>
          <w:color w:val="25408F"/>
          <w:spacing w:val="-2"/>
          <w:w w:val="100"/>
        </w:rPr>
        <w:t>к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овки</w:t>
      </w:r>
      <w:r>
        <w:rPr>
          <w:rFonts w:ascii="Roboto" w:hAnsi="Roboto" w:cs="Roboto" w:eastAsia="Roboto"/>
          <w:sz w:val="16"/>
          <w:szCs w:val="16"/>
          <w:color w:val="000000"/>
          <w:spacing w:val="0"/>
          <w:w w:val="100"/>
        </w:rPr>
      </w:r>
    </w:p>
    <w:p>
      <w:pPr>
        <w:spacing w:before="64" w:after="0" w:line="391" w:lineRule="auto"/>
        <w:ind w:left="725" w:right="2093"/>
        <w:jc w:val="left"/>
        <w:tabs>
          <w:tab w:pos="1540" w:val="left"/>
          <w:tab w:pos="208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/>
        <w:pict>
          <v:group style="position:absolute;margin-left:58.360001pt;margin-top:2.043684pt;width:10.839pt;height:10.839pt;mso-position-horizontal-relative:page;mso-position-vertical-relative:paragraph;z-index:-242" coordorigin="1167,41" coordsize="217,217">
            <v:shape style="position:absolute;left:1167;top:41;width:217;height:217" coordorigin="1167,41" coordsize="217,217" path="m1167,258l1384,258,1384,41,1167,41,1167,258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58.360001pt;margin-top:17.066685pt;width:10.839pt;height:10.839pt;mso-position-horizontal-relative:page;mso-position-vertical-relative:paragraph;z-index:-239" coordorigin="1167,341" coordsize="217,217">
            <v:shape style="position:absolute;left:1167;top:341;width:217;height:217" coordorigin="1167,341" coordsize="217,217" path="m1167,558l1384,558,1384,341,1167,341,1167,558xe" filled="f" stroked="t" strokeweight=".5pt" strokecolor="#25408F">
              <v:path arrowok="t"/>
            </v:shape>
          </v:group>
          <w10:wrap type="none"/>
        </w:pic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Є</w:t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шт.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Немає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2" w:right="-78"/>
        <w:jc w:val="left"/>
        <w:rPr>
          <w:rFonts w:ascii="Roboto" w:hAnsi="Roboto" w:cs="Roboto" w:eastAsia="Roboto"/>
          <w:sz w:val="16"/>
          <w:szCs w:val="16"/>
        </w:rPr>
      </w:pPr>
      <w:rPr/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27.</w:t>
      </w:r>
      <w:r>
        <w:rPr>
          <w:rFonts w:ascii="Roboto" w:hAnsi="Roboto" w:cs="Roboto" w:eastAsia="Roboto"/>
          <w:sz w:val="16"/>
          <w:szCs w:val="16"/>
          <w:color w:val="25408F"/>
          <w:spacing w:val="18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Наявність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кімн</w:t>
      </w:r>
      <w:r>
        <w:rPr>
          <w:rFonts w:ascii="Roboto" w:hAnsi="Roboto" w:cs="Roboto" w:eastAsia="Roboto"/>
          <w:sz w:val="16"/>
          <w:szCs w:val="16"/>
          <w:color w:val="25408F"/>
          <w:spacing w:val="-1"/>
          <w:w w:val="100"/>
        </w:rPr>
        <w:t>а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ти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для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с</w:t>
      </w:r>
      <w:r>
        <w:rPr>
          <w:rFonts w:ascii="Roboto" w:hAnsi="Roboto" w:cs="Roboto" w:eastAsia="Roboto"/>
          <w:sz w:val="16"/>
          <w:szCs w:val="16"/>
          <w:color w:val="25408F"/>
          <w:spacing w:val="-4"/>
          <w:w w:val="100"/>
        </w:rPr>
        <w:t>у</w:t>
      </w:r>
      <w:r>
        <w:rPr>
          <w:rFonts w:ascii="Roboto" w:hAnsi="Roboto" w:cs="Roboto" w:eastAsia="Roboto"/>
          <w:sz w:val="16"/>
          <w:szCs w:val="16"/>
          <w:color w:val="25408F"/>
          <w:spacing w:val="1"/>
          <w:w w:val="100"/>
        </w:rPr>
        <w:t>д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дів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(примі</w:t>
      </w:r>
      <w:r>
        <w:rPr>
          <w:rFonts w:ascii="Roboto" w:hAnsi="Roboto" w:cs="Roboto" w:eastAsia="Roboto"/>
          <w:sz w:val="16"/>
          <w:szCs w:val="16"/>
          <w:color w:val="25408F"/>
          <w:spacing w:val="1"/>
          <w:w w:val="100"/>
        </w:rPr>
        <w:t>щ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ення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для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с</w:t>
      </w:r>
      <w:r>
        <w:rPr>
          <w:rFonts w:ascii="Roboto" w:hAnsi="Roboto" w:cs="Roboto" w:eastAsia="Roboto"/>
          <w:sz w:val="16"/>
          <w:szCs w:val="16"/>
          <w:color w:val="25408F"/>
          <w:spacing w:val="-5"/>
          <w:w w:val="100"/>
        </w:rPr>
        <w:t>у</w:t>
      </w:r>
      <w:r>
        <w:rPr>
          <w:rFonts w:ascii="Roboto" w:hAnsi="Roboto" w:cs="Roboto" w:eastAsia="Roboto"/>
          <w:sz w:val="16"/>
          <w:szCs w:val="16"/>
          <w:color w:val="25408F"/>
          <w:spacing w:val="1"/>
          <w:w w:val="100"/>
        </w:rPr>
        <w:t>д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дів)</w:t>
      </w:r>
      <w:r>
        <w:rPr>
          <w:rFonts w:ascii="Roboto" w:hAnsi="Roboto" w:cs="Roboto" w:eastAsia="Roboto"/>
          <w:sz w:val="16"/>
          <w:szCs w:val="16"/>
          <w:color w:val="000000"/>
          <w:spacing w:val="0"/>
          <w:w w:val="100"/>
        </w:rPr>
      </w:r>
    </w:p>
    <w:p>
      <w:pPr>
        <w:spacing w:before="64" w:after="0" w:line="240" w:lineRule="auto"/>
        <w:ind w:left="725" w:right="-20"/>
        <w:jc w:val="left"/>
        <w:tabs>
          <w:tab w:pos="1540" w:val="left"/>
          <w:tab w:pos="2600" w:val="left"/>
        </w:tabs>
        <w:rPr>
          <w:rFonts w:ascii="Roboto Light" w:hAnsi="Roboto Light" w:cs="Roboto Light" w:eastAsia="Roboto Light"/>
          <w:sz w:val="16"/>
          <w:szCs w:val="16"/>
        </w:rPr>
      </w:pPr>
      <w:rPr/>
      <w:r>
        <w:rPr/>
        <w:pict>
          <v:group style="position:absolute;margin-left:58.360001pt;margin-top:2.578345pt;width:10.839pt;height:10.839pt;mso-position-horizontal-relative:page;mso-position-vertical-relative:paragraph;z-index:-241" coordorigin="1167,52" coordsize="217,217">
            <v:shape style="position:absolute;left:1167;top:52;width:217;height:217" coordorigin="1167,52" coordsize="217,217" path="m1167,268l1384,268,1384,52,1167,52,1167,268xe" filled="f" stroked="t" strokeweight=".5pt" strokecolor="#25408F">
              <v:path arrowok="t"/>
            </v:shape>
          </v:group>
          <w10:wrap type="none"/>
        </w:pic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Є</w:t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площа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  <w:tab/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u w:val="single" w:color="221E1F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м²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725" w:right="-20"/>
        <w:jc w:val="left"/>
        <w:rPr>
          <w:rFonts w:ascii="Roboto Light" w:hAnsi="Roboto Light" w:cs="Roboto Light" w:eastAsia="Roboto Light"/>
          <w:sz w:val="16"/>
          <w:szCs w:val="16"/>
        </w:rPr>
      </w:pPr>
      <w:rPr/>
      <w:r>
        <w:rPr/>
        <w:pict>
          <v:group style="position:absolute;margin-left:58.360001pt;margin-top:-.699967pt;width:10.839pt;height:10.839pt;mso-position-horizontal-relative:page;mso-position-vertical-relative:paragraph;z-index:-238" coordorigin="1167,-14" coordsize="217,217">
            <v:shape style="position:absolute;left:1167;top:-14;width:217;height:217" coordorigin="1167,-14" coordsize="217,217" path="m1167,203l1384,203,1384,-14,1167,-14,1167,203xe" filled="f" stroked="t" strokeweight=".5pt" strokecolor="#25408F">
              <v:path arrowok="t"/>
            </v:shape>
          </v:group>
          <w10:wrap type="none"/>
        </w:pic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</w:rPr>
        <w:t>Немає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</w:rPr>
      </w:r>
    </w:p>
    <w:p>
      <w:pPr>
        <w:spacing w:before="34" w:after="0" w:line="240" w:lineRule="auto"/>
        <w:ind w:right="-20"/>
        <w:jc w:val="left"/>
        <w:rPr>
          <w:rFonts w:ascii="Roboto" w:hAnsi="Roboto" w:cs="Roboto" w:eastAsia="Roboto"/>
          <w:sz w:val="16"/>
          <w:szCs w:val="16"/>
        </w:rPr>
      </w:pPr>
      <w:rPr/>
      <w:r>
        <w:rPr/>
        <w:br w:type="column"/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30.</w:t>
      </w:r>
      <w:r>
        <w:rPr>
          <w:rFonts w:ascii="Roboto" w:hAnsi="Roboto" w:cs="Roboto" w:eastAsia="Roboto"/>
          <w:sz w:val="16"/>
          <w:szCs w:val="16"/>
          <w:color w:val="25408F"/>
          <w:spacing w:val="18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Д</w:t>
      </w:r>
      <w:r>
        <w:rPr>
          <w:rFonts w:ascii="Roboto" w:hAnsi="Roboto" w:cs="Roboto" w:eastAsia="Roboto"/>
          <w:sz w:val="16"/>
          <w:szCs w:val="16"/>
          <w:color w:val="25408F"/>
          <w:spacing w:val="-6"/>
          <w:w w:val="100"/>
        </w:rPr>
        <w:t>о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д</w:t>
      </w:r>
      <w:r>
        <w:rPr>
          <w:rFonts w:ascii="Roboto" w:hAnsi="Roboto" w:cs="Roboto" w:eastAsia="Roboto"/>
          <w:sz w:val="16"/>
          <w:szCs w:val="16"/>
          <w:color w:val="25408F"/>
          <w:spacing w:val="-1"/>
          <w:w w:val="100"/>
        </w:rPr>
        <w:t>а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ти:</w:t>
      </w:r>
      <w:r>
        <w:rPr>
          <w:rFonts w:ascii="Roboto" w:hAnsi="Roboto" w:cs="Roboto" w:eastAsia="Roboto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83" w:right="-20"/>
        <w:jc w:val="left"/>
        <w:rPr>
          <w:rFonts w:ascii="Roboto Light" w:hAnsi="Roboto Light" w:cs="Roboto Light" w:eastAsia="Roboto Light"/>
          <w:sz w:val="16"/>
          <w:szCs w:val="16"/>
        </w:rPr>
      </w:pPr>
      <w:rPr/>
      <w:r>
        <w:rPr>
          <w:rFonts w:ascii="Wingdings" w:hAnsi="Wingdings" w:cs="Wingdings" w:eastAsia="Wingdings"/>
          <w:sz w:val="10"/>
          <w:szCs w:val="10"/>
          <w:color w:val="25408F"/>
          <w:spacing w:val="0"/>
          <w:w w:val="100"/>
          <w:position w:val="2"/>
        </w:rPr>
        <w:t></w:t>
      </w:r>
      <w:r>
        <w:rPr>
          <w:rFonts w:ascii="Times New Roman" w:hAnsi="Times New Roman" w:cs="Times New Roman" w:eastAsia="Times New Roman"/>
          <w:sz w:val="10"/>
          <w:szCs w:val="10"/>
          <w:color w:val="25408F"/>
          <w:spacing w:val="0"/>
          <w:w w:val="100"/>
          <w:position w:val="2"/>
        </w:rPr>
        <w:t>  </w:t>
      </w:r>
      <w:r>
        <w:rPr>
          <w:rFonts w:ascii="Times New Roman" w:hAnsi="Times New Roman" w:cs="Times New Roman" w:eastAsia="Times New Roman"/>
          <w:sz w:val="10"/>
          <w:szCs w:val="10"/>
          <w:color w:val="25408F"/>
          <w:spacing w:val="3"/>
          <w:w w:val="100"/>
          <w:position w:val="2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position w:val="0"/>
        </w:rPr>
        <w:t>с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1"/>
          <w:w w:val="100"/>
          <w:position w:val="0"/>
        </w:rPr>
        <w:t>х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position w:val="0"/>
        </w:rPr>
        <w:t>ему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position w:val="0"/>
        </w:rPr>
        <w:t>робочої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position w:val="0"/>
        </w:rPr>
        <w:t>зони;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83" w:right="-20"/>
        <w:jc w:val="left"/>
        <w:rPr>
          <w:rFonts w:ascii="Roboto Light" w:hAnsi="Roboto Light" w:cs="Roboto Light" w:eastAsia="Roboto Light"/>
          <w:sz w:val="16"/>
          <w:szCs w:val="16"/>
        </w:rPr>
      </w:pPr>
      <w:rPr/>
      <w:r>
        <w:rPr>
          <w:rFonts w:ascii="Wingdings" w:hAnsi="Wingdings" w:cs="Wingdings" w:eastAsia="Wingdings"/>
          <w:sz w:val="10"/>
          <w:szCs w:val="10"/>
          <w:color w:val="25408F"/>
          <w:spacing w:val="0"/>
          <w:w w:val="100"/>
          <w:position w:val="2"/>
        </w:rPr>
        <w:t></w:t>
      </w:r>
      <w:r>
        <w:rPr>
          <w:rFonts w:ascii="Times New Roman" w:hAnsi="Times New Roman" w:cs="Times New Roman" w:eastAsia="Times New Roman"/>
          <w:sz w:val="10"/>
          <w:szCs w:val="10"/>
          <w:color w:val="25408F"/>
          <w:spacing w:val="0"/>
          <w:w w:val="100"/>
          <w:position w:val="2"/>
        </w:rPr>
        <w:t>  </w:t>
      </w:r>
      <w:r>
        <w:rPr>
          <w:rFonts w:ascii="Times New Roman" w:hAnsi="Times New Roman" w:cs="Times New Roman" w:eastAsia="Times New Roman"/>
          <w:sz w:val="10"/>
          <w:szCs w:val="10"/>
          <w:color w:val="25408F"/>
          <w:spacing w:val="3"/>
          <w:w w:val="100"/>
          <w:position w:val="2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position w:val="0"/>
        </w:rPr>
        <w:t>3-5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position w:val="0"/>
        </w:rPr>
        <w:t>ф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2"/>
          <w:w w:val="100"/>
          <w:position w:val="0"/>
        </w:rPr>
        <w:t>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3"/>
          <w:w w:val="100"/>
          <w:position w:val="0"/>
        </w:rPr>
        <w:t>т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position w:val="0"/>
        </w:rPr>
        <w:t>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position w:val="0"/>
        </w:rPr>
        <w:t>фасаду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position w:val="0"/>
        </w:rPr>
        <w:t>локації;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83" w:right="-20"/>
        <w:jc w:val="left"/>
        <w:rPr>
          <w:rFonts w:ascii="Roboto Light" w:hAnsi="Roboto Light" w:cs="Roboto Light" w:eastAsia="Roboto Light"/>
          <w:sz w:val="16"/>
          <w:szCs w:val="16"/>
        </w:rPr>
      </w:pPr>
      <w:rPr/>
      <w:r>
        <w:rPr>
          <w:rFonts w:ascii="Wingdings" w:hAnsi="Wingdings" w:cs="Wingdings" w:eastAsia="Wingdings"/>
          <w:sz w:val="10"/>
          <w:szCs w:val="10"/>
          <w:color w:val="25408F"/>
          <w:spacing w:val="0"/>
          <w:w w:val="100"/>
          <w:position w:val="2"/>
        </w:rPr>
        <w:t></w:t>
      </w:r>
      <w:r>
        <w:rPr>
          <w:rFonts w:ascii="Times New Roman" w:hAnsi="Times New Roman" w:cs="Times New Roman" w:eastAsia="Times New Roman"/>
          <w:sz w:val="10"/>
          <w:szCs w:val="10"/>
          <w:color w:val="25408F"/>
          <w:spacing w:val="0"/>
          <w:w w:val="100"/>
          <w:position w:val="2"/>
        </w:rPr>
        <w:t>  </w:t>
      </w:r>
      <w:r>
        <w:rPr>
          <w:rFonts w:ascii="Times New Roman" w:hAnsi="Times New Roman" w:cs="Times New Roman" w:eastAsia="Times New Roman"/>
          <w:sz w:val="10"/>
          <w:szCs w:val="10"/>
          <w:color w:val="25408F"/>
          <w:spacing w:val="3"/>
          <w:w w:val="100"/>
          <w:position w:val="2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position w:val="0"/>
        </w:rPr>
        <w:t>3-5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position w:val="0"/>
        </w:rPr>
        <w:t>ф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2"/>
          <w:w w:val="100"/>
          <w:position w:val="0"/>
        </w:rPr>
        <w:t>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-3"/>
          <w:w w:val="100"/>
          <w:position w:val="0"/>
        </w:rPr>
        <w:t>т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position w:val="0"/>
        </w:rPr>
        <w:t>о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position w:val="0"/>
        </w:rPr>
        <w:t>робочої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Roboto Light" w:hAnsi="Roboto Light" w:cs="Roboto Light" w:eastAsia="Roboto Light"/>
          <w:sz w:val="16"/>
          <w:szCs w:val="16"/>
          <w:color w:val="231F20"/>
          <w:spacing w:val="0"/>
          <w:w w:val="100"/>
          <w:position w:val="0"/>
        </w:rPr>
        <w:t>зони.</w:t>
      </w:r>
      <w:r>
        <w:rPr>
          <w:rFonts w:ascii="Roboto Light" w:hAnsi="Roboto Light" w:cs="Roboto Light" w:eastAsia="Roboto Light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Roboto" w:hAnsi="Roboto" w:cs="Roboto" w:eastAsia="Roboto"/>
          <w:sz w:val="16"/>
          <w:szCs w:val="16"/>
        </w:rPr>
      </w:pPr>
      <w:rPr/>
      <w:r>
        <w:rPr/>
        <w:pict>
          <v:group style="position:absolute;margin-left:337.322815pt;margin-top:20.541656pt;width:214.550802pt;height:.1pt;mso-position-horizontal-relative:page;mso-position-vertical-relative:paragraph;z-index:-230" coordorigin="6746,411" coordsize="4291,2">
            <v:shape style="position:absolute;left:6746;top:411;width:4291;height:2" coordorigin="6746,411" coordsize="4291,0" path="m6746,411l11037,411e" filled="f" stroked="t" strokeweight=".211pt" strokecolor="#221E1F">
              <v:path arrowok="t"/>
            </v:shape>
          </v:group>
          <w10:wrap type="none"/>
        </w:pict>
      </w:r>
      <w:r>
        <w:rPr/>
        <w:pict>
          <v:group style="position:absolute;margin-left:337.322815pt;margin-top:34.226776pt;width:214.550802pt;height:.1pt;mso-position-horizontal-relative:page;mso-position-vertical-relative:paragraph;z-index:-229" coordorigin="6746,685" coordsize="4291,2">
            <v:shape style="position:absolute;left:6746;top:685;width:4291;height:2" coordorigin="6746,685" coordsize="4291,0" path="m6746,685l11037,685e" filled="f" stroked="t" strokeweight=".211pt" strokecolor="#221E1F">
              <v:path arrowok="t"/>
            </v:shape>
          </v:group>
          <w10:wrap type="none"/>
        </w:pict>
      </w:r>
      <w:r>
        <w:rPr/>
        <w:pict>
          <v:group style="position:absolute;margin-left:337.322815pt;margin-top:47.911774pt;width:214.550802pt;height:.1pt;mso-position-horizontal-relative:page;mso-position-vertical-relative:paragraph;z-index:-228" coordorigin="6746,958" coordsize="4291,2">
            <v:shape style="position:absolute;left:6746;top:958;width:4291;height:2" coordorigin="6746,958" coordsize="4291,0" path="m6746,958l11037,958e" filled="f" stroked="t" strokeweight=".211pt" strokecolor="#221E1F">
              <v:path arrowok="t"/>
            </v:shape>
          </v:group>
          <w10:wrap type="none"/>
        </w:pict>
      </w:r>
      <w:r>
        <w:rPr/>
        <w:pict>
          <v:group style="position:absolute;margin-left:337.322815pt;margin-top:61.596771pt;width:214.550802pt;height:.1pt;mso-position-horizontal-relative:page;mso-position-vertical-relative:paragraph;z-index:-227" coordorigin="6746,1232" coordsize="4291,2">
            <v:shape style="position:absolute;left:6746;top:1232;width:4291;height:2" coordorigin="6746,1232" coordsize="4291,0" path="m6746,1232l11037,1232e" filled="f" stroked="t" strokeweight=".211pt" strokecolor="#221E1F">
              <v:path arrowok="t"/>
            </v:shape>
          </v:group>
          <w10:wrap type="none"/>
        </w:pict>
      </w:r>
      <w:r>
        <w:rPr/>
        <w:pict>
          <v:group style="position:absolute;margin-left:337.322815pt;margin-top:75.281738pt;width:214.550802pt;height:.1pt;mso-position-horizontal-relative:page;mso-position-vertical-relative:paragraph;z-index:-226" coordorigin="6746,1506" coordsize="4291,2">
            <v:shape style="position:absolute;left:6746;top:1506;width:4291;height:2" coordorigin="6746,1506" coordsize="4291,0" path="m6746,1506l11037,1506e" filled="f" stroked="t" strokeweight=".211pt" strokecolor="#221E1F">
              <v:path arrowok="t"/>
            </v:shape>
          </v:group>
          <w10:wrap type="none"/>
        </w:pic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31.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Інша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-2"/>
          <w:w w:val="100"/>
        </w:rPr>
        <w:t>к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орисна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 </w:t>
      </w:r>
      <w:r>
        <w:rPr>
          <w:rFonts w:ascii="Roboto" w:hAnsi="Roboto" w:cs="Roboto" w:eastAsia="Roboto"/>
          <w:sz w:val="16"/>
          <w:szCs w:val="16"/>
          <w:color w:val="25408F"/>
          <w:spacing w:val="0"/>
          <w:w w:val="100"/>
        </w:rPr>
        <w:t>інформація</w:t>
      </w:r>
      <w:r>
        <w:rPr>
          <w:rFonts w:ascii="Roboto" w:hAnsi="Roboto" w:cs="Roboto" w:eastAsia="Roboto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560" w:bottom="280" w:left="780" w:right="720"/>
          <w:cols w:num="2" w:equalWidth="0">
            <w:col w:w="4516" w:space="1167"/>
            <w:col w:w="4737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34.282650pt;margin-top:35.718204pt;width:3.390811pt;height:3.785712pt;mso-position-horizontal-relative:page;mso-position-vertical-relative:page;z-index:-257" coordorigin="686,714" coordsize="68,76">
            <v:shape style="position:absolute;left:686;top:714;width:68;height:76" coordorigin="686,714" coordsize="68,76" path="m719,790l740,784,753,767,751,740,741,722,726,714,701,719,686,733,686,761,694,779,708,789,719,790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47.879551pt;margin-top:35.718204pt;width:3.390811pt;height:3.785712pt;mso-position-horizontal-relative:page;mso-position-vertical-relative:page;z-index:-256" coordorigin="958,714" coordsize="68,76">
            <v:shape style="position:absolute;left:958;top:714;width:68;height:76" coordorigin="958,714" coordsize="68,76" path="m990,790l1012,784,1025,767,1023,740,1013,722,997,714,973,719,958,733,958,761,966,779,980,789,990,790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61.476551pt;margin-top:35.718204pt;width:3.390811pt;height:3.785712pt;mso-position-horizontal-relative:page;mso-position-vertical-relative:page;z-index:-255" coordorigin="1230,714" coordsize="68,76">
            <v:shape style="position:absolute;left:1230;top:714;width:68;height:76" coordorigin="1230,714" coordsize="68,76" path="m1262,790l1284,784,1297,767,1295,740,1285,722,1269,714,1245,719,1230,733,1230,761,1238,779,1252,789,1262,790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75.073448pt;margin-top:35.718204pt;width:3.390811pt;height:3.785712pt;mso-position-horizontal-relative:page;mso-position-vertical-relative:page;z-index:-254" coordorigin="1501,714" coordsize="68,76">
            <v:shape style="position:absolute;left:1501;top:714;width:68;height:76" coordorigin="1501,714" coordsize="68,76" path="m1534,790l1555,784,1569,767,1567,740,1557,722,1541,714,1517,719,1501,733,1502,761,1510,779,1524,789,1534,790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88.670448pt;margin-top:35.718204pt;width:3.390811pt;height:3.785712pt;mso-position-horizontal-relative:page;mso-position-vertical-relative:page;z-index:-253" coordorigin="1773,714" coordsize="68,76">
            <v:shape style="position:absolute;left:1773;top:714;width:68;height:76" coordorigin="1773,714" coordsize="68,76" path="m1806,790l1827,784,1841,767,1839,740,1829,722,1813,714,1789,719,1773,733,1774,761,1782,779,1796,789,1806,790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102.267349pt;margin-top:35.718204pt;width:3.390811pt;height:3.785712pt;mso-position-horizontal-relative:page;mso-position-vertical-relative:page;z-index:-252" coordorigin="2045,714" coordsize="68,76">
            <v:shape style="position:absolute;left:2045;top:714;width:68;height:76" coordorigin="2045,714" coordsize="68,76" path="m2078,790l2099,784,2113,767,2111,740,2101,722,2085,714,2061,719,2045,733,2046,761,2054,779,2068,789,2078,790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41.08115pt;margin-top:35.718204pt;width:3.390811pt;height:3.785712pt;mso-position-horizontal-relative:page;mso-position-vertical-relative:page;z-index:-251" coordorigin="822,714" coordsize="68,76">
            <v:shape style="position:absolute;left:822;top:714;width:68;height:76" coordorigin="822,714" coordsize="68,76" path="m854,790l876,784,889,767,887,740,877,722,861,714,837,719,822,733,822,761,830,779,844,789,854,790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54.678051pt;margin-top:35.718204pt;width:3.390811pt;height:3.785712pt;mso-position-horizontal-relative:page;mso-position-vertical-relative:page;z-index:-250" coordorigin="1094,714" coordsize="68,76">
            <v:shape style="position:absolute;left:1094;top:714;width:68;height:76" coordorigin="1094,714" coordsize="68,76" path="m1126,790l1148,784,1161,767,1159,740,1149,722,1133,714,1109,719,1094,733,1094,761,1102,779,1116,789,1126,790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68.274948pt;margin-top:35.718204pt;width:3.390811pt;height:3.785712pt;mso-position-horizontal-relative:page;mso-position-vertical-relative:page;z-index:-249" coordorigin="1365,714" coordsize="68,76">
            <v:shape style="position:absolute;left:1365;top:714;width:68;height:76" coordorigin="1365,714" coordsize="68,76" path="m1398,790l1419,784,1433,767,1431,740,1421,722,1405,714,1381,719,1365,733,1366,761,1374,779,1388,789,1398,790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81.871948pt;margin-top:35.718204pt;width:3.390811pt;height:3.785712pt;mso-position-horizontal-relative:page;mso-position-vertical-relative:page;z-index:-248" coordorigin="1637,714" coordsize="68,76">
            <v:shape style="position:absolute;left:1637;top:714;width:68;height:76" coordorigin="1637,714" coordsize="68,76" path="m1670,790l1691,784,1705,767,1703,740,1693,722,1677,714,1653,719,1637,733,1638,761,1646,779,1660,789,1670,790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95.468948pt;margin-top:35.718204pt;width:3.390811pt;height:3.785712pt;mso-position-horizontal-relative:page;mso-position-vertical-relative:page;z-index:-247" coordorigin="1909,714" coordsize="68,76">
            <v:shape style="position:absolute;left:1909;top:714;width:68;height:76" coordorigin="1909,714" coordsize="68,76" path="m1942,790l1963,784,1977,767,1975,740,1965,722,1949,714,1925,719,1909,733,1910,761,1918,779,1932,789,1942,790xe" filled="f" stroked="t" strokeweight=".5pt" strokecolor="#25408F">
              <v:path arrowok="t"/>
            </v:shape>
          </v:group>
          <w10:wrap type="none"/>
        </w:pict>
      </w:r>
      <w:r>
        <w:rPr/>
        <w:pict>
          <v:group style="position:absolute;margin-left:108.815849pt;margin-top:33.765514pt;width:14.34775pt;height:7.657pt;mso-position-horizontal-relative:page;mso-position-vertical-relative:page;z-index:-246" coordorigin="2176,675" coordsize="287,153">
            <v:group style="position:absolute;left:2181;top:714;width:68;height:76" coordorigin="2181,714" coordsize="68,76">
              <v:shape style="position:absolute;left:2181;top:714;width:68;height:76" coordorigin="2181,714" coordsize="68,76" path="m2214,790l2235,784,2249,767,2247,740,2237,722,2221,714,2197,719,2181,733,2182,761,2190,779,2204,789,2214,790xe" filled="f" stroked="t" strokeweight=".5pt" strokecolor="#25408F">
                <v:path arrowok="t"/>
              </v:shape>
            </v:group>
            <v:group style="position:absolute;left:2305;top:680;width:153;height:143" coordorigin="2305,680" coordsize="153,143">
              <v:shape style="position:absolute;left:2305;top:680;width:153;height:143" coordorigin="2305,680" coordsize="153,143" path="m2458,752l2305,680,2305,823,2458,752xe" filled="f" stroked="t" strokeweight=".5pt" strokecolor="#25408F">
                <v:path arrowok="t"/>
              </v:shape>
            </v:group>
            <w10:wrap type="none"/>
          </v:group>
        </w:pict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08.703292pt;height:196.125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68.58182pt;height:28.297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1920" w:h="16840"/>
      <w:pgMar w:top="560" w:bottom="280" w:left="7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04"/>
    <w:family w:val="roman"/>
    <w:pitch w:val="variable"/>
  </w:font>
  <w:font w:name="Arial">
    <w:altName w:val="Arial"/>
    <w:charset w:val="204"/>
    <w:family w:val="swiss"/>
    <w:pitch w:val="variable"/>
  </w:font>
  <w:font w:name="Roboto Medium">
    <w:altName w:val="Roboto Medium"/>
    <w:charset w:val="204"/>
    <w:family w:val="auto"/>
    <w:pitch w:val="variable"/>
  </w:font>
  <w:font w:name="Roboto">
    <w:altName w:val="Roboto"/>
    <w:charset w:val="204"/>
    <w:family w:val="auto"/>
    <w:pitch w:val="variable"/>
  </w:font>
  <w:font w:name="Roboto Light">
    <w:altName w:val="Roboto Light"/>
    <w:charset w:val="204"/>
    <w:family w:val="auto"/>
    <w:pitch w:val="variable"/>
  </w:font>
  <w:font w:name="Roboto Thin">
    <w:altName w:val="Roboto Thin"/>
    <w:charset w:val="204"/>
    <w:family w:val="auto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2025-02-27T15:18:15Z</dcterms:created>
  <dcterms:modified xsi:type="dcterms:W3CDTF">2025-02-27T15:18:15Z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LastSaved">
    <vt:filetime>2025-02-27T00:00:00Z</vt:filetime>
  </property>
</Properties>
</file>